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39180" w14:textId="15437A0F" w:rsidR="00CB7E16" w:rsidRDefault="0013385A">
      <w:r>
        <w:rPr>
          <w:noProof/>
        </w:rPr>
        <w:drawing>
          <wp:inline distT="0" distB="0" distL="0" distR="0" wp14:anchorId="58AE54BC" wp14:editId="19669BC6">
            <wp:extent cx="2031423" cy="485775"/>
            <wp:effectExtent l="0" t="0" r="6985" b="0"/>
            <wp:docPr id="2053180862" name="Grafik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180862" name="Grafikk 205318086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610" cy="48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F3BC1" w14:textId="33B544E1" w:rsidR="00EE71D6" w:rsidRDefault="003863EB" w:rsidP="0013385A">
      <w:pPr>
        <w:pStyle w:val="Ingenmellomrom"/>
        <w:ind w:firstLine="1134"/>
      </w:pPr>
      <w:r>
        <w:tab/>
      </w:r>
    </w:p>
    <w:p w14:paraId="67C4260A" w14:textId="4759E767" w:rsidR="003863EB" w:rsidRPr="00EE71D6" w:rsidRDefault="00997F27" w:rsidP="00EE71D6">
      <w:pPr>
        <w:pStyle w:val="Ingenmellomrom"/>
        <w:rPr>
          <w:b/>
        </w:rPr>
      </w:pPr>
      <w:r>
        <w:rPr>
          <w:b/>
        </w:rPr>
        <w:t>Kompetanseetaten</w:t>
      </w:r>
    </w:p>
    <w:p w14:paraId="6AF4400C" w14:textId="616ACA93" w:rsidR="00EE71D6" w:rsidRDefault="00EE71D6" w:rsidP="00EE71D6">
      <w:pPr>
        <w:pStyle w:val="Ingenmellomrom"/>
      </w:pPr>
      <w:r>
        <w:t xml:space="preserve">Avdeling for </w:t>
      </w:r>
      <w:r w:rsidR="00997F27">
        <w:t>læring i bedrift</w:t>
      </w:r>
    </w:p>
    <w:p w14:paraId="3749F436" w14:textId="77777777" w:rsidR="00EE71D6" w:rsidRDefault="00EE71D6" w:rsidP="00EE71D6">
      <w:pPr>
        <w:pStyle w:val="Ingenmellomrom"/>
      </w:pPr>
    </w:p>
    <w:p w14:paraId="2B2A8C2B" w14:textId="77777777" w:rsidR="00EE71D6" w:rsidRDefault="00EE71D6" w:rsidP="00EE71D6">
      <w:pPr>
        <w:pStyle w:val="Ingenmellomrom"/>
      </w:pPr>
    </w:p>
    <w:p w14:paraId="1A500B37" w14:textId="77777777" w:rsidR="00EE4F60" w:rsidRDefault="00EE4F60" w:rsidP="00EE71D6">
      <w:pPr>
        <w:pStyle w:val="Ingenmellomrom"/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B5A98" w14:paraId="053DB5BF" w14:textId="77777777" w:rsidTr="00CB5A98">
        <w:trPr>
          <w:trHeight w:val="1134"/>
        </w:trPr>
        <w:tc>
          <w:tcPr>
            <w:tcW w:w="9062" w:type="dxa"/>
            <w:vAlign w:val="center"/>
          </w:tcPr>
          <w:p w14:paraId="0BCAFC4C" w14:textId="77777777" w:rsidR="00CB5A98" w:rsidRPr="00CB5A98" w:rsidRDefault="00CB5A98" w:rsidP="003B69E8">
            <w:pPr>
              <w:pStyle w:val="Ingenmellomrom"/>
              <w:jc w:val="center"/>
              <w:rPr>
                <w:rFonts w:asciiTheme="majorHAnsi" w:hAnsiTheme="majorHAnsi"/>
                <w:b/>
                <w:sz w:val="56"/>
              </w:rPr>
            </w:pPr>
            <w:r w:rsidRPr="00CB5A98">
              <w:rPr>
                <w:rFonts w:asciiTheme="majorHAnsi" w:hAnsiTheme="majorHAnsi"/>
                <w:b/>
                <w:sz w:val="56"/>
              </w:rPr>
              <w:t>Fag</w:t>
            </w:r>
            <w:r w:rsidR="003B69E8">
              <w:rPr>
                <w:rFonts w:asciiTheme="majorHAnsi" w:hAnsiTheme="majorHAnsi"/>
                <w:b/>
                <w:sz w:val="56"/>
              </w:rPr>
              <w:t>-/svenne</w:t>
            </w:r>
            <w:r w:rsidRPr="00CB5A98">
              <w:rPr>
                <w:rFonts w:asciiTheme="majorHAnsi" w:hAnsiTheme="majorHAnsi"/>
                <w:b/>
                <w:sz w:val="56"/>
              </w:rPr>
              <w:t xml:space="preserve">prøve i </w:t>
            </w:r>
            <w:sdt>
              <w:sdtPr>
                <w:rPr>
                  <w:rFonts w:asciiTheme="majorHAnsi" w:hAnsiTheme="majorHAnsi"/>
                  <w:b/>
                  <w:sz w:val="56"/>
                </w:rPr>
                <w:id w:val="-671418583"/>
                <w:placeholder>
                  <w:docPart w:val="C46CD6B41ECE44FDA3DBA834C565482F"/>
                </w:placeholder>
                <w:showingPlcHdr/>
              </w:sdtPr>
              <w:sdtEndPr/>
              <w:sdtContent>
                <w:r w:rsidR="00870494" w:rsidRPr="005F0C83">
                  <w:rPr>
                    <w:rStyle w:val="Plassholdertekst"/>
                  </w:rPr>
                  <w:t xml:space="preserve">Klikk eller trykk her for å skrive </w:t>
                </w:r>
                <w:r w:rsidR="00870494">
                  <w:rPr>
                    <w:rStyle w:val="Plassholdertekst"/>
                  </w:rPr>
                  <w:t>lærefagets navn</w:t>
                </w:r>
                <w:r w:rsidR="00870494" w:rsidRPr="005F0C83">
                  <w:rPr>
                    <w:rStyle w:val="Plassholdertekst"/>
                  </w:rPr>
                  <w:t>.</w:t>
                </w:r>
              </w:sdtContent>
            </w:sdt>
          </w:p>
        </w:tc>
      </w:tr>
      <w:tr w:rsidR="00CB5A98" w14:paraId="5287D5EC" w14:textId="77777777" w:rsidTr="00CB5A98">
        <w:trPr>
          <w:trHeight w:val="851"/>
        </w:trPr>
        <w:tc>
          <w:tcPr>
            <w:tcW w:w="9062" w:type="dxa"/>
            <w:vAlign w:val="bottom"/>
          </w:tcPr>
          <w:p w14:paraId="2B721477" w14:textId="77777777" w:rsidR="00CB5A98" w:rsidRPr="00CB5A98" w:rsidRDefault="00CB5A98" w:rsidP="00CB5A98">
            <w:pPr>
              <w:pStyle w:val="Ingenmellomrom"/>
              <w:jc w:val="center"/>
              <w:rPr>
                <w:b/>
                <w:sz w:val="36"/>
              </w:rPr>
            </w:pPr>
            <w:r w:rsidRPr="00CB5A98">
              <w:rPr>
                <w:b/>
                <w:sz w:val="36"/>
              </w:rPr>
              <w:t>Kandidat:</w:t>
            </w:r>
          </w:p>
        </w:tc>
      </w:tr>
      <w:tr w:rsidR="00CB5A98" w14:paraId="2475C88A" w14:textId="77777777" w:rsidTr="009D5DFF">
        <w:trPr>
          <w:trHeight w:val="680"/>
        </w:trPr>
        <w:tc>
          <w:tcPr>
            <w:tcW w:w="9062" w:type="dxa"/>
            <w:shd w:val="clear" w:color="auto" w:fill="auto"/>
            <w:vAlign w:val="bottom"/>
          </w:tcPr>
          <w:sdt>
            <w:sdtPr>
              <w:rPr>
                <w:i/>
                <w:sz w:val="28"/>
                <w:szCs w:val="28"/>
              </w:rPr>
              <w:alias w:val="Kandidatens navn"/>
              <w:tag w:val="Kandidatens navn"/>
              <w:id w:val="1709068060"/>
              <w:placeholder>
                <w:docPart w:val="0A7197871DB540D7BBDA848A94369447"/>
              </w:placeholder>
              <w:showingPlcHdr/>
            </w:sdtPr>
            <w:sdtEndPr/>
            <w:sdtContent>
              <w:p w14:paraId="40269D85" w14:textId="77777777" w:rsidR="00CB5A98" w:rsidRPr="00A26878" w:rsidRDefault="00FD62D8" w:rsidP="00870494">
                <w:pPr>
                  <w:pStyle w:val="Ingenmellomrom"/>
                  <w:jc w:val="center"/>
                  <w:rPr>
                    <w:i/>
                    <w:sz w:val="28"/>
                    <w:szCs w:val="28"/>
                  </w:rPr>
                </w:pPr>
                <w:r w:rsidRPr="0043783C">
                  <w:rPr>
                    <w:rStyle w:val="Plassholdertekst"/>
                  </w:rPr>
                  <w:t xml:space="preserve">Klikk her for å skrive inn </w:t>
                </w:r>
                <w:r w:rsidR="00870494">
                  <w:rPr>
                    <w:rStyle w:val="Plassholdertekst"/>
                  </w:rPr>
                  <w:t>kandidatens navn</w:t>
                </w:r>
                <w:r w:rsidRPr="0043783C">
                  <w:rPr>
                    <w:rStyle w:val="Plassholdertekst"/>
                  </w:rPr>
                  <w:t>.</w:t>
                </w:r>
              </w:p>
            </w:sdtContent>
          </w:sdt>
        </w:tc>
      </w:tr>
    </w:tbl>
    <w:p w14:paraId="559B2C13" w14:textId="77777777" w:rsidR="00EE71D6" w:rsidRDefault="00EE71D6" w:rsidP="00EE71D6">
      <w:pPr>
        <w:pStyle w:val="Ingenmellomrom"/>
      </w:pPr>
    </w:p>
    <w:p w14:paraId="3CF6BBDB" w14:textId="77777777" w:rsidR="00FE5632" w:rsidRDefault="00FE5632" w:rsidP="00EE71D6">
      <w:pPr>
        <w:pStyle w:val="Ingenmellomrom"/>
      </w:pPr>
    </w:p>
    <w:p w14:paraId="60918A10" w14:textId="77777777" w:rsidR="00FE5632" w:rsidRDefault="00FE5632" w:rsidP="00EE71D6">
      <w:pPr>
        <w:pStyle w:val="Ingenmellomrom"/>
      </w:pPr>
    </w:p>
    <w:p w14:paraId="4A6A68EB" w14:textId="77777777" w:rsidR="00FE5632" w:rsidRDefault="00FE5632" w:rsidP="00EE71D6">
      <w:pPr>
        <w:pStyle w:val="Ingenmellomrom"/>
      </w:pPr>
    </w:p>
    <w:p w14:paraId="6F47E8CB" w14:textId="77777777" w:rsidR="00FE5632" w:rsidRDefault="00FE5632" w:rsidP="00EE71D6">
      <w:pPr>
        <w:pStyle w:val="Ingenmellomrom"/>
      </w:pPr>
    </w:p>
    <w:tbl>
      <w:tblPr>
        <w:tblStyle w:val="Tabellrutenett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FE5632" w14:paraId="771AFFAD" w14:textId="77777777" w:rsidTr="00FE5632">
        <w:trPr>
          <w:trHeight w:val="680"/>
        </w:trPr>
        <w:tc>
          <w:tcPr>
            <w:tcW w:w="5000" w:type="pct"/>
            <w:vAlign w:val="bottom"/>
          </w:tcPr>
          <w:p w14:paraId="34BAA364" w14:textId="77777777" w:rsidR="00FE5632" w:rsidRPr="006C1464" w:rsidRDefault="00FE5632" w:rsidP="00FD62D8">
            <w:pPr>
              <w:pStyle w:val="Ingenmellomrom"/>
              <w:rPr>
                <w:sz w:val="28"/>
              </w:rPr>
            </w:pPr>
            <w:r w:rsidRPr="006C1464">
              <w:rPr>
                <w:sz w:val="28"/>
              </w:rPr>
              <w:t>Prøvestart:</w:t>
            </w:r>
            <w:r w:rsidR="00A26878">
              <w:rPr>
                <w:sz w:val="28"/>
              </w:rPr>
              <w:tab/>
            </w:r>
            <w:r w:rsidR="00A26878">
              <w:rPr>
                <w:sz w:val="28"/>
              </w:rPr>
              <w:tab/>
            </w:r>
            <w:sdt>
              <w:sdtPr>
                <w:rPr>
                  <w:i/>
                  <w:sz w:val="28"/>
                </w:rPr>
                <w:alias w:val="Dato for prøvestart"/>
                <w:tag w:val="Dato for prøvestart"/>
                <w:id w:val="-1026553292"/>
                <w:placeholder>
                  <w:docPart w:val="D0940F811F6848FDA6DEE4B7C891921A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FD62D8" w:rsidRPr="0043783C">
                  <w:rPr>
                    <w:rStyle w:val="Plassholdertekst"/>
                  </w:rPr>
                  <w:t>Klikk her for å skrive inn en dato.</w:t>
                </w:r>
              </w:sdtContent>
            </w:sdt>
          </w:p>
        </w:tc>
      </w:tr>
      <w:tr w:rsidR="00FE5632" w14:paraId="735D2E77" w14:textId="77777777" w:rsidTr="00FE5632">
        <w:trPr>
          <w:trHeight w:val="680"/>
        </w:trPr>
        <w:tc>
          <w:tcPr>
            <w:tcW w:w="5000" w:type="pct"/>
            <w:vAlign w:val="bottom"/>
          </w:tcPr>
          <w:p w14:paraId="61CF9392" w14:textId="77777777" w:rsidR="00FE5632" w:rsidRPr="006C1464" w:rsidRDefault="00FE5632" w:rsidP="00E43366">
            <w:pPr>
              <w:pStyle w:val="Ingenmellomrom"/>
              <w:tabs>
                <w:tab w:val="left" w:pos="2163"/>
              </w:tabs>
              <w:rPr>
                <w:sz w:val="28"/>
              </w:rPr>
            </w:pPr>
            <w:proofErr w:type="spellStart"/>
            <w:r w:rsidRPr="006C1464">
              <w:rPr>
                <w:sz w:val="28"/>
              </w:rPr>
              <w:t>Prøve</w:t>
            </w:r>
            <w:r w:rsidR="00E43366">
              <w:rPr>
                <w:sz w:val="28"/>
              </w:rPr>
              <w:t>slutt</w:t>
            </w:r>
            <w:proofErr w:type="spellEnd"/>
            <w:r w:rsidRPr="006C1464">
              <w:rPr>
                <w:sz w:val="28"/>
              </w:rPr>
              <w:t>:</w:t>
            </w:r>
            <w:r w:rsidR="00A26878">
              <w:rPr>
                <w:sz w:val="28"/>
              </w:rPr>
              <w:tab/>
            </w:r>
            <w:sdt>
              <w:sdtPr>
                <w:rPr>
                  <w:i/>
                  <w:sz w:val="28"/>
                  <w:szCs w:val="28"/>
                </w:rPr>
                <w:alias w:val="Dato for prøveslutt"/>
                <w:tag w:val="Dato for prøveslutt"/>
                <w:id w:val="-547067404"/>
                <w:placeholder>
                  <w:docPart w:val="D0940F811F6848FDA6DEE4B7C891921A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C71B6B" w:rsidRPr="0043783C">
                  <w:rPr>
                    <w:rStyle w:val="Plassholdertekst"/>
                  </w:rPr>
                  <w:t>Klikk her for å skrive inn en dato.</w:t>
                </w:r>
              </w:sdtContent>
            </w:sdt>
          </w:p>
        </w:tc>
      </w:tr>
      <w:tr w:rsidR="00FE5632" w14:paraId="360BC151" w14:textId="77777777" w:rsidTr="00FE5632">
        <w:trPr>
          <w:trHeight w:val="680"/>
        </w:trPr>
        <w:tc>
          <w:tcPr>
            <w:tcW w:w="5000" w:type="pct"/>
            <w:vAlign w:val="bottom"/>
          </w:tcPr>
          <w:p w14:paraId="58CC70AF" w14:textId="77777777" w:rsidR="00FE5632" w:rsidRPr="006C1464" w:rsidRDefault="00FE5632" w:rsidP="00870494">
            <w:pPr>
              <w:pStyle w:val="Ingenmellomrom"/>
              <w:rPr>
                <w:sz w:val="28"/>
              </w:rPr>
            </w:pPr>
            <w:r w:rsidRPr="006C1464">
              <w:rPr>
                <w:sz w:val="28"/>
              </w:rPr>
              <w:t>Prøvested:</w:t>
            </w:r>
            <w:r w:rsidR="00A26878">
              <w:rPr>
                <w:sz w:val="28"/>
              </w:rPr>
              <w:tab/>
            </w:r>
            <w:r w:rsidR="00A26878">
              <w:rPr>
                <w:sz w:val="28"/>
              </w:rPr>
              <w:tab/>
            </w:r>
            <w:sdt>
              <w:sdtPr>
                <w:rPr>
                  <w:sz w:val="28"/>
                </w:rPr>
                <w:alias w:val="Skriv inn prøvested"/>
                <w:tag w:val="Skriv inn prøvested"/>
                <w:id w:val="1218476150"/>
                <w:placeholder>
                  <w:docPart w:val="E18AB193CAF842B8A8896FAEC93CE85F"/>
                </w:placeholder>
                <w:showingPlcHdr/>
              </w:sdtPr>
              <w:sdtEndPr/>
              <w:sdtContent>
                <w:r w:rsidR="00FD62D8" w:rsidRPr="0043783C">
                  <w:rPr>
                    <w:rStyle w:val="Plassholdertekst"/>
                  </w:rPr>
                  <w:t xml:space="preserve">Klikk her for å skrive inn </w:t>
                </w:r>
                <w:r w:rsidR="00870494">
                  <w:rPr>
                    <w:rStyle w:val="Plassholdertekst"/>
                  </w:rPr>
                  <w:t>prøvestedet</w:t>
                </w:r>
                <w:r w:rsidR="00FD62D8" w:rsidRPr="0043783C">
                  <w:rPr>
                    <w:rStyle w:val="Plassholdertekst"/>
                  </w:rPr>
                  <w:t>.</w:t>
                </w:r>
              </w:sdtContent>
            </w:sdt>
          </w:p>
        </w:tc>
      </w:tr>
    </w:tbl>
    <w:p w14:paraId="7C040ECC" w14:textId="77777777" w:rsidR="00FE5632" w:rsidRDefault="00FE5632" w:rsidP="00EE71D6">
      <w:pPr>
        <w:pStyle w:val="Ingenmellomrom"/>
      </w:pPr>
    </w:p>
    <w:p w14:paraId="42B8A829" w14:textId="77777777" w:rsidR="006C1464" w:rsidRPr="00F54D46" w:rsidRDefault="006C1464" w:rsidP="00EE71D6">
      <w:pPr>
        <w:pStyle w:val="Ingenmellomrom"/>
      </w:pPr>
    </w:p>
    <w:p w14:paraId="41181711" w14:textId="77777777" w:rsidR="006C1464" w:rsidRDefault="006C1464" w:rsidP="00EE71D6">
      <w:pPr>
        <w:pStyle w:val="Ingenmellomrom"/>
      </w:pPr>
    </w:p>
    <w:p w14:paraId="5439CFC6" w14:textId="77777777" w:rsidR="006C1464" w:rsidRDefault="006C1464" w:rsidP="00EE71D6">
      <w:pPr>
        <w:pStyle w:val="Ingenmellomrom"/>
      </w:pPr>
    </w:p>
    <w:p w14:paraId="48E4CEA6" w14:textId="77777777" w:rsidR="006C1464" w:rsidRDefault="006C1464" w:rsidP="00EE71D6">
      <w:pPr>
        <w:pStyle w:val="Ingenmellomrom"/>
      </w:pPr>
    </w:p>
    <w:p w14:paraId="0CD8897B" w14:textId="77777777" w:rsidR="006C1464" w:rsidRDefault="006C1464" w:rsidP="00EE71D6">
      <w:pPr>
        <w:pStyle w:val="Ingenmellomrom"/>
      </w:pPr>
    </w:p>
    <w:tbl>
      <w:tblPr>
        <w:tblStyle w:val="Tabellrutenett"/>
        <w:tblpPr w:leftFromText="141" w:rightFromText="141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3020"/>
        <w:gridCol w:w="1370"/>
        <w:gridCol w:w="4677"/>
      </w:tblGrid>
      <w:tr w:rsidR="006C1464" w14:paraId="00560012" w14:textId="77777777" w:rsidTr="00A26878">
        <w:trPr>
          <w:trHeight w:val="680"/>
        </w:trPr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ED89F" w14:textId="77777777" w:rsidR="006C1464" w:rsidRPr="006C1464" w:rsidRDefault="006C1464" w:rsidP="00A26878">
            <w:pPr>
              <w:pStyle w:val="Ingenmellomrom"/>
              <w:rPr>
                <w:sz w:val="28"/>
              </w:rPr>
            </w:pPr>
            <w:r>
              <w:rPr>
                <w:sz w:val="28"/>
              </w:rPr>
              <w:t>Fagprøvens leder: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693AA8" w14:textId="77777777" w:rsidR="006C1464" w:rsidRPr="00A74C63" w:rsidRDefault="00A74C63" w:rsidP="00A26878">
            <w:pPr>
              <w:pStyle w:val="Ingenmellomrom"/>
              <w:rPr>
                <w:sz w:val="24"/>
              </w:rPr>
            </w:pPr>
            <w:r>
              <w:rPr>
                <w:sz w:val="24"/>
              </w:rPr>
              <w:t>Navn:</w:t>
            </w:r>
            <w:r w:rsidR="00A26878">
              <w:rPr>
                <w:sz w:val="24"/>
              </w:rPr>
              <w:t xml:space="preserve"> </w:t>
            </w:r>
          </w:p>
        </w:tc>
        <w:sdt>
          <w:sdtPr>
            <w:rPr>
              <w:sz w:val="24"/>
            </w:rPr>
            <w:id w:val="1277524981"/>
            <w:placeholder>
              <w:docPart w:val="4C9AE6B80CF94168AFE0C4087137B32A"/>
            </w:placeholder>
            <w:showingPlcHdr/>
          </w:sdtPr>
          <w:sdtEndPr/>
          <w:sdtContent>
            <w:tc>
              <w:tcPr>
                <w:tcW w:w="467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BFC1247" w14:textId="77777777" w:rsidR="006C1464" w:rsidRPr="00A74C63" w:rsidRDefault="00440D65" w:rsidP="00440D65">
                <w:pPr>
                  <w:pStyle w:val="Ingenmellomrom"/>
                  <w:rPr>
                    <w:sz w:val="24"/>
                  </w:rPr>
                </w:pPr>
                <w:r w:rsidRPr="00950231">
                  <w:rPr>
                    <w:rStyle w:val="Plassholdertekst"/>
                  </w:rPr>
                  <w:t xml:space="preserve">Klikk eller trykk her for å skrive </w:t>
                </w:r>
                <w:r>
                  <w:rPr>
                    <w:rStyle w:val="Plassholdertekst"/>
                  </w:rPr>
                  <w:t>leders navn</w:t>
                </w:r>
                <w:r w:rsidRPr="00950231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6C1464" w14:paraId="5D95A6EE" w14:textId="77777777" w:rsidTr="00A26878">
        <w:trPr>
          <w:trHeight w:val="680"/>
        </w:trPr>
        <w:tc>
          <w:tcPr>
            <w:tcW w:w="3020" w:type="dxa"/>
            <w:vMerge/>
            <w:tcBorders>
              <w:left w:val="nil"/>
              <w:bottom w:val="nil"/>
              <w:right w:val="nil"/>
            </w:tcBorders>
          </w:tcPr>
          <w:p w14:paraId="7E4D5095" w14:textId="77777777" w:rsidR="006C1464" w:rsidRDefault="006C1464" w:rsidP="00A26878">
            <w:pPr>
              <w:pStyle w:val="Ingenmellomrom"/>
            </w:pPr>
          </w:p>
        </w:tc>
        <w:tc>
          <w:tcPr>
            <w:tcW w:w="13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195E1C" w14:textId="77777777" w:rsidR="006C1464" w:rsidRPr="00A74C63" w:rsidRDefault="00A74C63" w:rsidP="00A26878">
            <w:pPr>
              <w:pStyle w:val="Ingenmellomrom"/>
              <w:rPr>
                <w:sz w:val="24"/>
              </w:rPr>
            </w:pPr>
            <w:proofErr w:type="spellStart"/>
            <w:r>
              <w:rPr>
                <w:sz w:val="24"/>
              </w:rPr>
              <w:t>Tlf</w:t>
            </w:r>
            <w:proofErr w:type="spellEnd"/>
            <w:r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077896896"/>
            <w:placeholder>
              <w:docPart w:val="0595C0D9BBC545E8B73787E75C89AC8F"/>
            </w:placeholder>
            <w:showingPlcHdr/>
          </w:sdtPr>
          <w:sdtEndPr/>
          <w:sdtContent>
            <w:tc>
              <w:tcPr>
                <w:tcW w:w="4677" w:type="dxa"/>
                <w:tcBorders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33C5BAC" w14:textId="77777777" w:rsidR="006C1464" w:rsidRPr="00A74C63" w:rsidRDefault="00440D65" w:rsidP="00440D65">
                <w:pPr>
                  <w:pStyle w:val="Ingenmellomrom"/>
                  <w:rPr>
                    <w:sz w:val="24"/>
                  </w:rPr>
                </w:pPr>
                <w:r w:rsidRPr="00950231">
                  <w:rPr>
                    <w:rStyle w:val="Plassholdertekst"/>
                  </w:rPr>
                  <w:t xml:space="preserve">Klikk eller trykk her for å skrive inn </w:t>
                </w:r>
                <w:r>
                  <w:rPr>
                    <w:rStyle w:val="Plassholdertekst"/>
                  </w:rPr>
                  <w:t>telefonnummer</w:t>
                </w:r>
                <w:r w:rsidRPr="00950231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6C1464" w14:paraId="36949D23" w14:textId="77777777" w:rsidTr="00A26878">
        <w:trPr>
          <w:trHeight w:val="680"/>
        </w:trPr>
        <w:tc>
          <w:tcPr>
            <w:tcW w:w="3020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5131E34F" w14:textId="77777777" w:rsidR="006C1464" w:rsidRPr="006C1464" w:rsidRDefault="00411E63" w:rsidP="00A26878">
            <w:pPr>
              <w:pStyle w:val="Ingenmellomrom"/>
              <w:rPr>
                <w:sz w:val="28"/>
              </w:rPr>
            </w:pPr>
            <w:r>
              <w:rPr>
                <w:sz w:val="28"/>
              </w:rPr>
              <w:t>Medlem</w:t>
            </w:r>
            <w:r w:rsidR="00A74C63">
              <w:rPr>
                <w:sz w:val="28"/>
              </w:rPr>
              <w:t>:</w:t>
            </w:r>
          </w:p>
        </w:tc>
        <w:tc>
          <w:tcPr>
            <w:tcW w:w="1370" w:type="dxa"/>
            <w:tcBorders>
              <w:left w:val="nil"/>
              <w:right w:val="nil"/>
            </w:tcBorders>
            <w:vAlign w:val="center"/>
          </w:tcPr>
          <w:p w14:paraId="01EA284B" w14:textId="77777777" w:rsidR="006C1464" w:rsidRPr="00A74C63" w:rsidRDefault="00A74C63" w:rsidP="00A26878">
            <w:pPr>
              <w:pStyle w:val="Ingenmellomrom"/>
              <w:rPr>
                <w:sz w:val="24"/>
              </w:rPr>
            </w:pPr>
            <w:r>
              <w:rPr>
                <w:sz w:val="24"/>
              </w:rPr>
              <w:t>Navn:</w:t>
            </w:r>
          </w:p>
        </w:tc>
        <w:sdt>
          <w:sdtPr>
            <w:rPr>
              <w:sz w:val="24"/>
            </w:rPr>
            <w:id w:val="2062661740"/>
            <w:placeholder>
              <w:docPart w:val="46FF99B392BD4E19AA0331BE185E8442"/>
            </w:placeholder>
            <w:showingPlcHdr/>
          </w:sdtPr>
          <w:sdtEndPr/>
          <w:sdtContent>
            <w:tc>
              <w:tcPr>
                <w:tcW w:w="4677" w:type="dxa"/>
                <w:tcBorders>
                  <w:left w:val="nil"/>
                  <w:right w:val="nil"/>
                </w:tcBorders>
                <w:vAlign w:val="center"/>
              </w:tcPr>
              <w:p w14:paraId="0F186984" w14:textId="77777777" w:rsidR="006C1464" w:rsidRPr="00A74C63" w:rsidRDefault="00440D65" w:rsidP="00440D65">
                <w:pPr>
                  <w:pStyle w:val="Ingenmellomrom"/>
                  <w:rPr>
                    <w:sz w:val="24"/>
                  </w:rPr>
                </w:pPr>
                <w:r w:rsidRPr="00950231">
                  <w:rPr>
                    <w:rStyle w:val="Plassholdertekst"/>
                  </w:rPr>
                  <w:t xml:space="preserve">Klikk eller trykk her for å skrive inn </w:t>
                </w:r>
                <w:r>
                  <w:rPr>
                    <w:rStyle w:val="Plassholdertekst"/>
                  </w:rPr>
                  <w:t>medlemmets navn</w:t>
                </w:r>
                <w:r w:rsidRPr="00950231">
                  <w:rPr>
                    <w:rStyle w:val="Plassholdertekst"/>
                  </w:rPr>
                  <w:t>.</w:t>
                </w:r>
              </w:p>
            </w:tc>
          </w:sdtContent>
        </w:sdt>
      </w:tr>
      <w:tr w:rsidR="006C1464" w14:paraId="61D6B484" w14:textId="77777777" w:rsidTr="00A26878">
        <w:trPr>
          <w:trHeight w:val="680"/>
        </w:trPr>
        <w:tc>
          <w:tcPr>
            <w:tcW w:w="3020" w:type="dxa"/>
            <w:vMerge/>
            <w:tcBorders>
              <w:left w:val="nil"/>
              <w:bottom w:val="nil"/>
              <w:right w:val="nil"/>
            </w:tcBorders>
          </w:tcPr>
          <w:p w14:paraId="7E5D0A53" w14:textId="77777777" w:rsidR="006C1464" w:rsidRDefault="006C1464" w:rsidP="00A26878">
            <w:pPr>
              <w:pStyle w:val="Ingenmellomrom"/>
            </w:pPr>
          </w:p>
        </w:tc>
        <w:tc>
          <w:tcPr>
            <w:tcW w:w="1370" w:type="dxa"/>
            <w:tcBorders>
              <w:left w:val="nil"/>
              <w:bottom w:val="nil"/>
              <w:right w:val="nil"/>
            </w:tcBorders>
            <w:vAlign w:val="center"/>
          </w:tcPr>
          <w:p w14:paraId="5261FE59" w14:textId="77777777" w:rsidR="006C1464" w:rsidRPr="00A74C63" w:rsidRDefault="00A74C63" w:rsidP="00A26878">
            <w:pPr>
              <w:pStyle w:val="Ingenmellomrom"/>
              <w:rPr>
                <w:sz w:val="24"/>
              </w:rPr>
            </w:pPr>
            <w:proofErr w:type="spellStart"/>
            <w:r>
              <w:rPr>
                <w:sz w:val="24"/>
              </w:rPr>
              <w:t>Tlf</w:t>
            </w:r>
            <w:proofErr w:type="spellEnd"/>
            <w:r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2117204315"/>
            <w:placeholder>
              <w:docPart w:val="F3F689A6B2664251B127B479A24F3E27"/>
            </w:placeholder>
            <w:showingPlcHdr/>
          </w:sdtPr>
          <w:sdtEndPr/>
          <w:sdtContent>
            <w:tc>
              <w:tcPr>
                <w:tcW w:w="4677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14678143" w14:textId="77777777" w:rsidR="006C1464" w:rsidRPr="00A74C63" w:rsidRDefault="00440D65" w:rsidP="00440D65">
                <w:pPr>
                  <w:pStyle w:val="Ingenmellomrom"/>
                  <w:rPr>
                    <w:sz w:val="24"/>
                  </w:rPr>
                </w:pPr>
                <w:r w:rsidRPr="00950231">
                  <w:rPr>
                    <w:rStyle w:val="Plassholdertekst"/>
                  </w:rPr>
                  <w:t>Klikk eller trykk her for å skrive inn t</w:t>
                </w:r>
                <w:r>
                  <w:rPr>
                    <w:rStyle w:val="Plassholdertekst"/>
                  </w:rPr>
                  <w:t>elefonnummer</w:t>
                </w:r>
                <w:r w:rsidRPr="00950231">
                  <w:rPr>
                    <w:rStyle w:val="Plassholdertekst"/>
                  </w:rPr>
                  <w:t>.</w:t>
                </w:r>
              </w:p>
            </w:tc>
          </w:sdtContent>
        </w:sdt>
      </w:tr>
    </w:tbl>
    <w:p w14:paraId="04D8093E" w14:textId="77777777" w:rsidR="00CB5A98" w:rsidRDefault="00CB5A98" w:rsidP="00EE71D6">
      <w:pPr>
        <w:pStyle w:val="Ingenmellomrom"/>
      </w:pPr>
    </w:p>
    <w:p w14:paraId="6EE74877" w14:textId="77777777" w:rsidR="00CB5A98" w:rsidRDefault="00CB5A98"/>
    <w:p w14:paraId="73544DB0" w14:textId="77777777" w:rsidR="00FD6645" w:rsidRDefault="00FD6645">
      <w:pPr>
        <w:rPr>
          <w:b/>
          <w:sz w:val="32"/>
        </w:rPr>
      </w:pPr>
      <w:r>
        <w:rPr>
          <w:b/>
          <w:sz w:val="32"/>
        </w:rPr>
        <w:br w:type="page"/>
      </w:r>
    </w:p>
    <w:p w14:paraId="57195C97" w14:textId="77777777" w:rsidR="00FD6645" w:rsidRDefault="00FD6645" w:rsidP="00FD6645">
      <w:pPr>
        <w:pStyle w:val="Ingenmellomrom"/>
        <w:rPr>
          <w:b/>
          <w:sz w:val="32"/>
        </w:rPr>
      </w:pPr>
      <w:r>
        <w:rPr>
          <w:b/>
          <w:sz w:val="32"/>
        </w:rPr>
        <w:lastRenderedPageBreak/>
        <w:t>Tidsbruk</w:t>
      </w:r>
    </w:p>
    <w:p w14:paraId="0301F888" w14:textId="77777777" w:rsidR="00FD6645" w:rsidRDefault="00FD6645" w:rsidP="00FD6645">
      <w:pPr>
        <w:pStyle w:val="Ingenmellomrom"/>
        <w:rPr>
          <w:sz w:val="28"/>
        </w:rPr>
      </w:pPr>
      <w:r>
        <w:rPr>
          <w:sz w:val="24"/>
        </w:rPr>
        <w:br/>
        <w:t xml:space="preserve">Omfanget av fag-/svenneprøven skal være innenfor den tidsrammen som er fastsatt i læreplanen. I ditt fag skal prøven normalt gjennomføres innenfor en tidsramme på </w:t>
      </w:r>
      <w:sdt>
        <w:sdtPr>
          <w:rPr>
            <w:sz w:val="24"/>
          </w:rPr>
          <w:id w:val="378441439"/>
          <w:placeholder>
            <w:docPart w:val="B56C70C1B3E84F23B628BAC0E72EA7D4"/>
          </w:placeholder>
          <w:showingPlcHdr/>
          <w:dropDownList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</w:dropDownList>
        </w:sdtPr>
        <w:sdtEndPr/>
        <w:sdtContent>
          <w:r>
            <w:rPr>
              <w:rStyle w:val="Plassholdertekst"/>
            </w:rPr>
            <w:t>Velg antall dager.</w:t>
          </w:r>
        </w:sdtContent>
      </w:sdt>
      <w:r>
        <w:rPr>
          <w:sz w:val="24"/>
        </w:rPr>
        <w:t xml:space="preserve"> dager. Denne prøven vil ha en varighet på </w:t>
      </w:r>
      <w:sdt>
        <w:sdtPr>
          <w:rPr>
            <w:sz w:val="28"/>
          </w:rPr>
          <w:id w:val="-1233462985"/>
          <w:placeholder>
            <w:docPart w:val="91E89A283C464032A872021F0F86FB90"/>
          </w:placeholder>
        </w:sdtPr>
        <w:sdtEndPr/>
        <w:sdtContent>
          <w:sdt>
            <w:sdtPr>
              <w:rPr>
                <w:sz w:val="28"/>
              </w:rPr>
              <w:id w:val="-348877580"/>
              <w:placeholder>
                <w:docPart w:val="75D29801180F4C97B903A738435863EC"/>
              </w:placeholder>
              <w:showingPlcHdr/>
            </w:sdtPr>
            <w:sdtEndPr/>
            <w:sdtContent>
              <w:r w:rsidRPr="00CE6759">
                <w:rPr>
                  <w:rStyle w:val="Plassholdertekst"/>
                </w:rPr>
                <w:t xml:space="preserve">Klikk eller trykk her for å skrive inn </w:t>
              </w:r>
              <w:r>
                <w:rPr>
                  <w:rStyle w:val="Plassholdertekst"/>
                </w:rPr>
                <w:t>antall dager</w:t>
              </w:r>
              <w:r w:rsidRPr="00CE6759">
                <w:rPr>
                  <w:rStyle w:val="Plassholdertekst"/>
                </w:rPr>
                <w:t>.</w:t>
              </w:r>
            </w:sdtContent>
          </w:sdt>
        </w:sdtContent>
      </w:sdt>
    </w:p>
    <w:p w14:paraId="7DA82D8E" w14:textId="77777777" w:rsidR="00FD6645" w:rsidRDefault="00FD6645" w:rsidP="00FD6645">
      <w:pPr>
        <w:pStyle w:val="Ingenmellomrom"/>
        <w:rPr>
          <w:sz w:val="24"/>
        </w:rPr>
      </w:pPr>
    </w:p>
    <w:p w14:paraId="37E88A9D" w14:textId="77777777" w:rsidR="00FD6645" w:rsidRDefault="00FD6645" w:rsidP="00FD6645">
      <w:pPr>
        <w:pStyle w:val="Ingenmellomrom"/>
        <w:rPr>
          <w:sz w:val="24"/>
        </w:rPr>
      </w:pPr>
    </w:p>
    <w:p w14:paraId="6F1A7456" w14:textId="77777777" w:rsidR="00FD6645" w:rsidRDefault="00FD6645" w:rsidP="00FD6645">
      <w:pPr>
        <w:pStyle w:val="Ingenmellomrom"/>
        <w:rPr>
          <w:sz w:val="24"/>
        </w:rPr>
      </w:pPr>
    </w:p>
    <w:p w14:paraId="78E8C19C" w14:textId="3B097E8C" w:rsidR="008F21B7" w:rsidRDefault="0073551A" w:rsidP="00530F63">
      <w:pPr>
        <w:pStyle w:val="Ingenmellomrom"/>
        <w:rPr>
          <w:b/>
          <w:sz w:val="32"/>
        </w:rPr>
      </w:pPr>
      <w:r>
        <w:rPr>
          <w:b/>
          <w:sz w:val="32"/>
        </w:rPr>
        <w:t>Prøvenemnda skal vurdere</w:t>
      </w:r>
      <w:r w:rsidR="008F21B7">
        <w:rPr>
          <w:b/>
          <w:sz w:val="32"/>
        </w:rPr>
        <w:t>:</w:t>
      </w:r>
    </w:p>
    <w:p w14:paraId="46221BD2" w14:textId="60A3F0E3" w:rsidR="00530F63" w:rsidRDefault="00214F92" w:rsidP="00530F63">
      <w:r>
        <w:br/>
      </w:r>
      <w:r w:rsidR="00530F63">
        <w:t xml:space="preserve">Prøvenemnda skal vurdere den </w:t>
      </w:r>
      <w:r w:rsidR="00AE600F" w:rsidRPr="00AE600F">
        <w:rPr>
          <w:b/>
          <w:bCs/>
        </w:rPr>
        <w:t>helhetlige kompetansen</w:t>
      </w:r>
      <w:r w:rsidR="00AE600F">
        <w:t xml:space="preserve"> til kandidaten. Det innebærer:</w:t>
      </w:r>
    </w:p>
    <w:p w14:paraId="03D99B07" w14:textId="7057962D" w:rsidR="00BF3D31" w:rsidRDefault="000F4B9A" w:rsidP="00214F92">
      <w:pPr>
        <w:pStyle w:val="Listeavsnitt"/>
        <w:numPr>
          <w:ilvl w:val="0"/>
          <w:numId w:val="14"/>
        </w:numPr>
      </w:pPr>
      <w:r w:rsidRPr="00214F92">
        <w:rPr>
          <w:b/>
          <w:bCs/>
        </w:rPr>
        <w:t>Planlegging</w:t>
      </w:r>
      <w:r w:rsidR="007E4384" w:rsidRPr="00214F92">
        <w:rPr>
          <w:b/>
          <w:bCs/>
        </w:rPr>
        <w:t xml:space="preserve"> </w:t>
      </w:r>
      <w:r w:rsidR="007E4384">
        <w:t xml:space="preserve">av arbeidsoppdraget. </w:t>
      </w:r>
      <w:r w:rsidR="00BF3D31">
        <w:t>Utstyr, økonomi, HM</w:t>
      </w:r>
      <w:r w:rsidR="00B94964">
        <w:t>S, verktøy, utstyr, materialer, tidsbruk etc.</w:t>
      </w:r>
      <w:r w:rsidR="00BB04BB">
        <w:br/>
      </w:r>
    </w:p>
    <w:p w14:paraId="5A8A4851" w14:textId="24519E0D" w:rsidR="00621FBB" w:rsidRDefault="000C6BD9" w:rsidP="00214F92">
      <w:pPr>
        <w:pStyle w:val="Listeavsnitt"/>
        <w:numPr>
          <w:ilvl w:val="0"/>
          <w:numId w:val="14"/>
        </w:numPr>
      </w:pPr>
      <w:r w:rsidRPr="00214F92">
        <w:rPr>
          <w:b/>
          <w:bCs/>
        </w:rPr>
        <w:t xml:space="preserve">Gjennomføring </w:t>
      </w:r>
      <w:r>
        <w:t>Oppdraget er utført i henhold til gjeldende kvalitetsstandard i bransjen. HMS er ivaretatt</w:t>
      </w:r>
      <w:r w:rsidR="00621FBB">
        <w:t xml:space="preserve">. </w:t>
      </w:r>
      <w:r w:rsidR="00BB04BB">
        <w:br/>
      </w:r>
    </w:p>
    <w:p w14:paraId="46AAA261" w14:textId="0EBFEE4D" w:rsidR="007451EA" w:rsidRDefault="00621FBB" w:rsidP="00214F92">
      <w:pPr>
        <w:pStyle w:val="Listeavsnitt"/>
        <w:numPr>
          <w:ilvl w:val="0"/>
          <w:numId w:val="14"/>
        </w:numPr>
      </w:pPr>
      <w:r w:rsidRPr="00214F92">
        <w:rPr>
          <w:b/>
          <w:bCs/>
        </w:rPr>
        <w:t xml:space="preserve">Dokumentasjon </w:t>
      </w:r>
      <w:r>
        <w:t xml:space="preserve">Prosess og ferdig produkt/tjeneste er </w:t>
      </w:r>
      <w:r w:rsidR="007451EA">
        <w:t>dokumentert i tråd med bedriftens rutiner og retningslinjer.</w:t>
      </w:r>
      <w:r w:rsidR="00BB04BB">
        <w:br/>
      </w:r>
    </w:p>
    <w:p w14:paraId="0EE9D554" w14:textId="77777777" w:rsidR="000823C8" w:rsidRDefault="007451EA" w:rsidP="00214F92">
      <w:pPr>
        <w:pStyle w:val="Listeavsnitt"/>
        <w:numPr>
          <w:ilvl w:val="0"/>
          <w:numId w:val="14"/>
        </w:numPr>
      </w:pPr>
      <w:r w:rsidRPr="00214F92">
        <w:rPr>
          <w:b/>
          <w:bCs/>
        </w:rPr>
        <w:t xml:space="preserve">Vurdering </w:t>
      </w:r>
      <w:r>
        <w:t>Kritisk refleksjon over egne valg</w:t>
      </w:r>
      <w:r w:rsidR="000823C8">
        <w:t>, prosess og ferdig produkt.</w:t>
      </w:r>
    </w:p>
    <w:p w14:paraId="4DCB53EE" w14:textId="41808913" w:rsidR="00BB04BB" w:rsidRDefault="00BB04BB" w:rsidP="00BB04BB">
      <w:r>
        <w:t xml:space="preserve">Sluttvurderingen skal </w:t>
      </w:r>
      <w:r w:rsidR="00261FBC">
        <w:t>v</w:t>
      </w:r>
      <w:r w:rsidR="00194D86">
        <w:t xml:space="preserve">ære helhetlig. Det betyr at det ikke er anledning å vurdere hver av punktene </w:t>
      </w:r>
      <w:r w:rsidR="00FF30D0">
        <w:t>ovenfor</w:t>
      </w:r>
      <w:r w:rsidR="00194D86">
        <w:t xml:space="preserve"> hver </w:t>
      </w:r>
      <w:r w:rsidR="00FF30D0">
        <w:t>for seg, men vurderer sammenhengen som igjen danner grunnlaget for karakter.</w:t>
      </w:r>
    </w:p>
    <w:p w14:paraId="0E434F59" w14:textId="4747B64A" w:rsidR="007B3026" w:rsidRDefault="007B3026" w:rsidP="00BB04BB">
      <w:r>
        <w:t xml:space="preserve">Grunnlag for vurdering </w:t>
      </w:r>
      <w:r w:rsidRPr="00381BFA">
        <w:rPr>
          <w:u w:val="single"/>
        </w:rPr>
        <w:t>skal være med</w:t>
      </w:r>
      <w:r>
        <w:t xml:space="preserve"> som del av oppgaveteksten.</w:t>
      </w:r>
    </w:p>
    <w:p w14:paraId="55FEC86A" w14:textId="57D8060D" w:rsidR="00AE600F" w:rsidRDefault="00107BDC" w:rsidP="00530F63">
      <w:pPr>
        <w:rPr>
          <w:b/>
          <w:bCs/>
        </w:rPr>
      </w:pPr>
      <w:r w:rsidRPr="007451EA">
        <w:rPr>
          <w:b/>
          <w:bCs/>
        </w:rPr>
        <w:br/>
      </w:r>
      <w:r w:rsidR="00E96351">
        <w:rPr>
          <w:b/>
          <w:bCs/>
        </w:rPr>
        <w:t>Oppsummerende samtale</w:t>
      </w:r>
    </w:p>
    <w:p w14:paraId="12F47F8B" w14:textId="7E886CEF" w:rsidR="00E96351" w:rsidRPr="00BB5960" w:rsidRDefault="00E96351" w:rsidP="00530F63">
      <w:r>
        <w:t xml:space="preserve">Prøvenemnda og kandidaten </w:t>
      </w:r>
      <w:r w:rsidR="00E47104">
        <w:t xml:space="preserve">kan </w:t>
      </w:r>
      <w:r w:rsidR="00BB5960" w:rsidRPr="00BB5960">
        <w:rPr>
          <w:u w:val="single"/>
        </w:rPr>
        <w:t>ved behov</w:t>
      </w:r>
      <w:r w:rsidR="00BB5960">
        <w:rPr>
          <w:b/>
          <w:bCs/>
        </w:rPr>
        <w:t xml:space="preserve"> </w:t>
      </w:r>
      <w:r w:rsidR="00BB5960">
        <w:t>ha en oppsummerende samta</w:t>
      </w:r>
      <w:r w:rsidR="00381862">
        <w:t>le til slutt for å avklare spørsmål som har oppstått under fagprøven.</w:t>
      </w:r>
    </w:p>
    <w:p w14:paraId="602EFABF" w14:textId="01C4EE4A" w:rsidR="00EF2050" w:rsidRPr="002F4BE6" w:rsidRDefault="008F21B7" w:rsidP="008F21B7">
      <w:pPr>
        <w:rPr>
          <w:b/>
          <w:bCs/>
        </w:rPr>
      </w:pPr>
      <w:r>
        <w:br/>
      </w:r>
      <w:r w:rsidR="00EF2050" w:rsidRPr="002F4BE6">
        <w:rPr>
          <w:b/>
          <w:bCs/>
        </w:rPr>
        <w:t>Hjelpemidler</w:t>
      </w:r>
    </w:p>
    <w:p w14:paraId="05565C04" w14:textId="28FEAA1F" w:rsidR="00EF2050" w:rsidRPr="00315265" w:rsidRDefault="00484FA7" w:rsidP="00315265">
      <w:r w:rsidRPr="00315265">
        <w:t>De hjelpemidler</w:t>
      </w:r>
      <w:r w:rsidR="007A431F" w:rsidRPr="00315265">
        <w:t>/verktøy/det utstyr du</w:t>
      </w:r>
      <w:r w:rsidRPr="00315265">
        <w:t xml:space="preserve"> </w:t>
      </w:r>
      <w:r w:rsidR="00EF2050" w:rsidRPr="00315265">
        <w:t>har brukt i læ</w:t>
      </w:r>
      <w:r w:rsidR="000B2E63" w:rsidRPr="00315265">
        <w:t>retiden</w:t>
      </w:r>
      <w:r w:rsidRPr="00315265">
        <w:t xml:space="preserve"> eller praksistid</w:t>
      </w:r>
      <w:r w:rsidR="000B2E63" w:rsidRPr="00315265">
        <w:t xml:space="preserve"> skal kunne benyttes under </w:t>
      </w:r>
      <w:r w:rsidR="007A61F3" w:rsidRPr="00315265">
        <w:t>fag</w:t>
      </w:r>
      <w:r w:rsidR="000B2E63" w:rsidRPr="00315265">
        <w:t>prøven</w:t>
      </w:r>
      <w:r w:rsidR="007A61F3" w:rsidRPr="00315265">
        <w:t>.</w:t>
      </w:r>
    </w:p>
    <w:p w14:paraId="5D14B03C" w14:textId="77777777" w:rsidR="000B2E63" w:rsidRPr="002D2ABC" w:rsidRDefault="000B2E63" w:rsidP="00484FA7">
      <w:pPr>
        <w:pStyle w:val="Ingenmellomrom"/>
        <w:rPr>
          <w:sz w:val="28"/>
        </w:rPr>
      </w:pPr>
    </w:p>
    <w:p w14:paraId="3F4F4E46" w14:textId="30095A32" w:rsidR="001247EE" w:rsidRPr="001247EE" w:rsidRDefault="001247EE" w:rsidP="008E0D4B">
      <w:pPr>
        <w:pStyle w:val="Ingenmellomrom"/>
      </w:pPr>
      <w:r>
        <w:rPr>
          <w:b/>
          <w:bCs/>
        </w:rPr>
        <w:br/>
      </w:r>
      <w:r w:rsidR="001F712A">
        <w:t xml:space="preserve"> </w:t>
      </w:r>
    </w:p>
    <w:p w14:paraId="019888A7" w14:textId="2FAD4243" w:rsidR="001247EE" w:rsidRPr="001247EE" w:rsidRDefault="001247EE" w:rsidP="008E0D4B">
      <w:pPr>
        <w:pStyle w:val="Ingenmellomrom"/>
      </w:pPr>
    </w:p>
    <w:p w14:paraId="5D6DC215" w14:textId="537EB76A" w:rsidR="00B577BD" w:rsidRPr="00B577BD" w:rsidRDefault="00B577BD" w:rsidP="008E0D4B">
      <w:pPr>
        <w:pStyle w:val="Ingenmellomrom"/>
        <w:rPr>
          <w:sz w:val="24"/>
        </w:rPr>
      </w:pPr>
      <w:r>
        <w:rPr>
          <w:b/>
          <w:bCs/>
          <w:sz w:val="24"/>
        </w:rPr>
        <w:br/>
      </w:r>
    </w:p>
    <w:p w14:paraId="5FA67C1D" w14:textId="63C1BA15" w:rsidR="008E0D4B" w:rsidRDefault="00F72EC2" w:rsidP="008E0D4B">
      <w:pPr>
        <w:pStyle w:val="Ingenmellomrom"/>
        <w:rPr>
          <w:b/>
          <w:sz w:val="32"/>
        </w:rPr>
      </w:pPr>
      <w:r>
        <w:rPr>
          <w:sz w:val="24"/>
        </w:rPr>
        <w:br w:type="page"/>
      </w:r>
      <w:r w:rsidR="007A431F" w:rsidRPr="009F482F">
        <w:rPr>
          <w:b/>
          <w:sz w:val="24"/>
          <w:szCs w:val="24"/>
        </w:rPr>
        <w:lastRenderedPageBreak/>
        <w:t>Arbeidsoppdrag</w:t>
      </w:r>
      <w:r w:rsidR="006E33C2">
        <w:rPr>
          <w:b/>
          <w:sz w:val="24"/>
          <w:szCs w:val="24"/>
        </w:rPr>
        <w:t>:</w:t>
      </w:r>
    </w:p>
    <w:p w14:paraId="6882E8B6" w14:textId="77777777" w:rsidR="00805BDA" w:rsidRDefault="00805BDA" w:rsidP="008E0D4B"/>
    <w:p w14:paraId="7A3B4737" w14:textId="77777777" w:rsidR="007A431F" w:rsidRPr="00921906" w:rsidRDefault="007A431F" w:rsidP="007A431F">
      <w:pPr>
        <w:pStyle w:val="Ingenmellomrom"/>
        <w:rPr>
          <w:sz w:val="32"/>
        </w:rPr>
      </w:pPr>
    </w:p>
    <w:p w14:paraId="4F280FF7" w14:textId="400EAB23" w:rsidR="007A431F" w:rsidRDefault="007A431F" w:rsidP="007A431F">
      <w:pPr>
        <w:rPr>
          <w:sz w:val="24"/>
        </w:rPr>
      </w:pPr>
    </w:p>
    <w:p w14:paraId="7C1ECE43" w14:textId="77777777" w:rsidR="006E33C2" w:rsidRDefault="006E33C2">
      <w:pPr>
        <w:rPr>
          <w:b/>
          <w:bCs/>
          <w:sz w:val="24"/>
        </w:rPr>
      </w:pPr>
    </w:p>
    <w:p w14:paraId="3F6AC70A" w14:textId="77777777" w:rsidR="006E33C2" w:rsidRDefault="006E33C2">
      <w:pPr>
        <w:rPr>
          <w:b/>
          <w:bCs/>
          <w:sz w:val="24"/>
        </w:rPr>
      </w:pPr>
    </w:p>
    <w:p w14:paraId="2697C6CC" w14:textId="77777777" w:rsidR="006E33C2" w:rsidRDefault="006E33C2">
      <w:pPr>
        <w:rPr>
          <w:b/>
          <w:bCs/>
          <w:sz w:val="24"/>
        </w:rPr>
      </w:pPr>
    </w:p>
    <w:p w14:paraId="705B8B51" w14:textId="7E629269" w:rsidR="009F482F" w:rsidRPr="009F482F" w:rsidRDefault="009F482F">
      <w:pPr>
        <w:rPr>
          <w:b/>
          <w:bCs/>
          <w:sz w:val="24"/>
        </w:rPr>
      </w:pPr>
      <w:r w:rsidRPr="009F482F">
        <w:rPr>
          <w:b/>
          <w:bCs/>
          <w:sz w:val="24"/>
        </w:rPr>
        <w:t>Vedlegg</w:t>
      </w:r>
      <w:r w:rsidR="006E33C2">
        <w:rPr>
          <w:b/>
          <w:bCs/>
          <w:sz w:val="24"/>
        </w:rPr>
        <w:t>:</w:t>
      </w:r>
    </w:p>
    <w:p w14:paraId="318D4583" w14:textId="77777777" w:rsidR="009F482F" w:rsidRDefault="009F482F">
      <w:pPr>
        <w:rPr>
          <w:sz w:val="24"/>
        </w:rPr>
      </w:pPr>
    </w:p>
    <w:p w14:paraId="74A3FC2E" w14:textId="77777777" w:rsidR="009F482F" w:rsidRDefault="009F482F">
      <w:pPr>
        <w:rPr>
          <w:sz w:val="24"/>
        </w:rPr>
      </w:pPr>
    </w:p>
    <w:p w14:paraId="0CF22B12" w14:textId="77777777" w:rsidR="009F482F" w:rsidRDefault="009F482F">
      <w:pPr>
        <w:rPr>
          <w:sz w:val="24"/>
        </w:rPr>
      </w:pPr>
    </w:p>
    <w:p w14:paraId="43C5C3F1" w14:textId="77777777" w:rsidR="009F482F" w:rsidRDefault="009F482F">
      <w:pPr>
        <w:rPr>
          <w:sz w:val="24"/>
        </w:rPr>
      </w:pPr>
    </w:p>
    <w:p w14:paraId="743A0A98" w14:textId="77777777" w:rsidR="009F482F" w:rsidRDefault="009F482F">
      <w:pPr>
        <w:rPr>
          <w:sz w:val="24"/>
        </w:rPr>
      </w:pPr>
    </w:p>
    <w:p w14:paraId="5177E1EA" w14:textId="74430011" w:rsidR="00921906" w:rsidRPr="009F482F" w:rsidRDefault="009F482F">
      <w:pPr>
        <w:rPr>
          <w:b/>
          <w:bCs/>
          <w:sz w:val="24"/>
        </w:rPr>
      </w:pPr>
      <w:r w:rsidRPr="009F482F">
        <w:rPr>
          <w:b/>
          <w:bCs/>
          <w:sz w:val="24"/>
        </w:rPr>
        <w:t>Grunnlag for vurdering</w:t>
      </w:r>
      <w:r w:rsidR="006E33C2">
        <w:rPr>
          <w:b/>
          <w:bCs/>
          <w:sz w:val="24"/>
        </w:rPr>
        <w:t>:</w:t>
      </w:r>
      <w:r w:rsidR="00921906" w:rsidRPr="009F482F">
        <w:rPr>
          <w:b/>
          <w:bCs/>
          <w:sz w:val="24"/>
        </w:rPr>
        <w:br w:type="page"/>
      </w:r>
    </w:p>
    <w:p w14:paraId="49CFF434" w14:textId="77777777" w:rsidR="00D6442E" w:rsidRPr="00F72EC2" w:rsidRDefault="00D6442E" w:rsidP="00D6442E">
      <w:pPr>
        <w:pStyle w:val="Ingenmellomrom"/>
        <w:rPr>
          <w:b/>
          <w:sz w:val="28"/>
        </w:rPr>
      </w:pPr>
      <w:r w:rsidRPr="00F72EC2">
        <w:rPr>
          <w:b/>
          <w:sz w:val="28"/>
        </w:rPr>
        <w:lastRenderedPageBreak/>
        <w:t>Klage på vurdering</w:t>
      </w:r>
    </w:p>
    <w:p w14:paraId="49D85E02" w14:textId="21197E34" w:rsidR="00D6442E" w:rsidRDefault="00D6442E" w:rsidP="00D6442E">
      <w:pPr>
        <w:pStyle w:val="Ingenmellomrom"/>
      </w:pPr>
      <w:r>
        <w:t xml:space="preserve">Den som ikke består </w:t>
      </w:r>
      <w:proofErr w:type="spellStart"/>
      <w:r>
        <w:t>fag</w:t>
      </w:r>
      <w:proofErr w:type="spellEnd"/>
      <w:r>
        <w:t xml:space="preserve">- eller svenneprøve, har rett til å klage på prøvenemndas avgjørelse. Klagen må fremsettes innen 3 – tre – uker fra kandidaten har mottatt kompetansebeviset, eller burde gjort seg kjent med vedtaket. Spørsmål som gjelder klagen rettes til </w:t>
      </w:r>
      <w:r w:rsidR="008D6A2C">
        <w:t>fagopplering@tromsfylke.no.</w:t>
      </w:r>
    </w:p>
    <w:p w14:paraId="0C9B5AE1" w14:textId="77777777" w:rsidR="00D6442E" w:rsidRDefault="00D6442E" w:rsidP="00D6442E">
      <w:pPr>
        <w:pStyle w:val="Ingenmellomrom"/>
      </w:pPr>
    </w:p>
    <w:p w14:paraId="3EFA2FA6" w14:textId="77777777" w:rsidR="00D6442E" w:rsidRDefault="00D6442E" w:rsidP="00D6442E">
      <w:pPr>
        <w:pStyle w:val="Ingenmellomrom"/>
      </w:pPr>
    </w:p>
    <w:p w14:paraId="1F02B8D7" w14:textId="77777777" w:rsidR="00D6442E" w:rsidRDefault="00D6442E" w:rsidP="00D6442E">
      <w:pPr>
        <w:pStyle w:val="Ingenmellomrom"/>
        <w:rPr>
          <w:b/>
          <w:sz w:val="32"/>
        </w:rPr>
      </w:pPr>
      <w:r>
        <w:rPr>
          <w:b/>
          <w:sz w:val="32"/>
        </w:rPr>
        <w:t>Underskrifter</w:t>
      </w:r>
    </w:p>
    <w:p w14:paraId="4679D929" w14:textId="77777777" w:rsidR="00D6442E" w:rsidRDefault="00D6442E" w:rsidP="00D6442E">
      <w:pPr>
        <w:pStyle w:val="Ingenmellomrom"/>
        <w:rPr>
          <w:sz w:val="24"/>
        </w:rPr>
      </w:pPr>
      <w:r>
        <w:rPr>
          <w:sz w:val="24"/>
        </w:rPr>
        <w:t>Kandidaten er gitt anledning til å lese gjennom oppgaven og stille oppklarende spørsmål.</w:t>
      </w:r>
    </w:p>
    <w:p w14:paraId="4B8CD78E" w14:textId="77777777" w:rsidR="00D6442E" w:rsidRDefault="00D6442E" w:rsidP="00D6442E">
      <w:pPr>
        <w:pStyle w:val="Ingenmellomrom"/>
        <w:rPr>
          <w:sz w:val="24"/>
        </w:rPr>
      </w:pPr>
    </w:p>
    <w:p w14:paraId="75363E5F" w14:textId="77777777" w:rsidR="00D6442E" w:rsidRDefault="00D6442E" w:rsidP="00D6442E">
      <w:pPr>
        <w:pStyle w:val="Ingenmellomrom"/>
        <w:rPr>
          <w:sz w:val="24"/>
        </w:rPr>
      </w:pPr>
      <w:r>
        <w:rPr>
          <w:sz w:val="24"/>
        </w:rPr>
        <w:t>Kandidaten bekrefter at oppgaven er gjennomgått sammen med prøvenemnda.</w:t>
      </w:r>
    </w:p>
    <w:p w14:paraId="3D03AFE8" w14:textId="77777777" w:rsidR="00D6442E" w:rsidRDefault="00D6442E" w:rsidP="00D6442E">
      <w:pPr>
        <w:pStyle w:val="Ingenmellomrom"/>
        <w:rPr>
          <w:sz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D6442E" w:rsidRPr="00845705" w14:paraId="4C615E48" w14:textId="77777777" w:rsidTr="00394DE3">
        <w:trPr>
          <w:trHeight w:val="964"/>
        </w:trPr>
        <w:tc>
          <w:tcPr>
            <w:tcW w:w="2972" w:type="dxa"/>
          </w:tcPr>
          <w:p w14:paraId="5180389D" w14:textId="77777777" w:rsidR="00D6442E" w:rsidRPr="00845705" w:rsidRDefault="00D6442E" w:rsidP="00394DE3">
            <w:pPr>
              <w:pStyle w:val="Ingenmellomrom"/>
            </w:pPr>
            <w:r w:rsidRPr="00845705">
              <w:t>Sted og dato:</w:t>
            </w:r>
          </w:p>
        </w:tc>
        <w:tc>
          <w:tcPr>
            <w:tcW w:w="6090" w:type="dxa"/>
          </w:tcPr>
          <w:p w14:paraId="3F08B700" w14:textId="77777777" w:rsidR="00D6442E" w:rsidRPr="00845705" w:rsidRDefault="00D6442E" w:rsidP="00394DE3">
            <w:pPr>
              <w:pStyle w:val="Ingenmellomrom"/>
            </w:pPr>
            <w:r w:rsidRPr="00845705">
              <w:t>Signatur kandidat:</w:t>
            </w:r>
          </w:p>
        </w:tc>
      </w:tr>
      <w:tr w:rsidR="00D6442E" w:rsidRPr="00845705" w14:paraId="7F205558" w14:textId="77777777" w:rsidTr="00394DE3">
        <w:trPr>
          <w:trHeight w:val="964"/>
        </w:trPr>
        <w:tc>
          <w:tcPr>
            <w:tcW w:w="2972" w:type="dxa"/>
          </w:tcPr>
          <w:p w14:paraId="4E6ABD7B" w14:textId="77777777" w:rsidR="00D6442E" w:rsidRPr="00845705" w:rsidRDefault="00D6442E" w:rsidP="00394DE3">
            <w:pPr>
              <w:pStyle w:val="Ingenmellomrom"/>
            </w:pPr>
            <w:r w:rsidRPr="00845705">
              <w:t>Sted og dato:</w:t>
            </w:r>
          </w:p>
        </w:tc>
        <w:tc>
          <w:tcPr>
            <w:tcW w:w="6090" w:type="dxa"/>
          </w:tcPr>
          <w:p w14:paraId="6FF402E7" w14:textId="77777777" w:rsidR="00D6442E" w:rsidRPr="00845705" w:rsidRDefault="00D6442E" w:rsidP="00394DE3">
            <w:pPr>
              <w:pStyle w:val="Ingenmellomrom"/>
            </w:pPr>
            <w:r w:rsidRPr="00845705">
              <w:t>Signatur prøvens leder:</w:t>
            </w:r>
          </w:p>
        </w:tc>
      </w:tr>
      <w:tr w:rsidR="00D6442E" w:rsidRPr="00845705" w14:paraId="0EBC485C" w14:textId="77777777" w:rsidTr="00394DE3">
        <w:trPr>
          <w:trHeight w:val="964"/>
        </w:trPr>
        <w:tc>
          <w:tcPr>
            <w:tcW w:w="2972" w:type="dxa"/>
          </w:tcPr>
          <w:p w14:paraId="167713DF" w14:textId="77777777" w:rsidR="00D6442E" w:rsidRPr="00845705" w:rsidRDefault="00D6442E" w:rsidP="00394DE3">
            <w:pPr>
              <w:pStyle w:val="Ingenmellomrom"/>
            </w:pPr>
            <w:r w:rsidRPr="00845705">
              <w:t>Sted og dato:</w:t>
            </w:r>
          </w:p>
        </w:tc>
        <w:tc>
          <w:tcPr>
            <w:tcW w:w="6090" w:type="dxa"/>
          </w:tcPr>
          <w:p w14:paraId="71421213" w14:textId="77777777" w:rsidR="00D6442E" w:rsidRPr="00845705" w:rsidRDefault="00D6442E" w:rsidP="00394DE3">
            <w:pPr>
              <w:pStyle w:val="Ingenmellomrom"/>
            </w:pPr>
            <w:r w:rsidRPr="00845705">
              <w:t>Signatur medlem prøvenemnd:</w:t>
            </w:r>
          </w:p>
        </w:tc>
      </w:tr>
    </w:tbl>
    <w:p w14:paraId="6830A2CC" w14:textId="77777777" w:rsidR="00D6442E" w:rsidRDefault="00D6442E" w:rsidP="00D6442E">
      <w:pPr>
        <w:pStyle w:val="Ingenmellomrom"/>
        <w:rPr>
          <w:sz w:val="24"/>
        </w:rPr>
      </w:pPr>
    </w:p>
    <w:p w14:paraId="2CE260D9" w14:textId="77777777" w:rsidR="00D6442E" w:rsidRDefault="00D6442E" w:rsidP="00D6442E">
      <w:pPr>
        <w:rPr>
          <w:sz w:val="24"/>
        </w:rPr>
      </w:pPr>
    </w:p>
    <w:p w14:paraId="7C9A62DF" w14:textId="77777777" w:rsidR="00D6442E" w:rsidRDefault="00D6442E">
      <w:pPr>
        <w:rPr>
          <w:b/>
          <w:sz w:val="32"/>
        </w:rPr>
      </w:pPr>
      <w:r>
        <w:rPr>
          <w:b/>
          <w:sz w:val="32"/>
        </w:rPr>
        <w:br w:type="page"/>
      </w:r>
    </w:p>
    <w:p w14:paraId="6E3FA7A1" w14:textId="77777777" w:rsidR="00C46EF3" w:rsidRDefault="00C46EF3" w:rsidP="00C46EF3">
      <w:pPr>
        <w:pStyle w:val="Overskrift1"/>
      </w:pPr>
      <w:r>
        <w:lastRenderedPageBreak/>
        <w:t>Støttemateriell til nemnden – dette skal ikke utleveres til kandidaten</w:t>
      </w:r>
    </w:p>
    <w:p w14:paraId="1EA3D9EA" w14:textId="77777777" w:rsidR="00C46EF3" w:rsidRDefault="00C46EF3" w:rsidP="00C46EF3">
      <w:pPr>
        <w:pStyle w:val="Overskrift1"/>
      </w:pPr>
    </w:p>
    <w:p w14:paraId="67D17B7F" w14:textId="77777777" w:rsidR="008D4E4F" w:rsidRDefault="008D4E4F" w:rsidP="00C46EF3">
      <w:pPr>
        <w:pStyle w:val="Overskrift2"/>
      </w:pPr>
      <w:r>
        <w:t>Arbeidsoppdrag</w:t>
      </w:r>
    </w:p>
    <w:p w14:paraId="0AE28C03" w14:textId="77777777" w:rsidR="008D4E4F" w:rsidRPr="00811983" w:rsidRDefault="008D4E4F" w:rsidP="008D4E4F">
      <w:pPr>
        <w:rPr>
          <w:i/>
          <w:iCs/>
        </w:rPr>
      </w:pPr>
      <w:r w:rsidRPr="00811983">
        <w:rPr>
          <w:i/>
          <w:iCs/>
        </w:rPr>
        <w:t xml:space="preserve">Arbeidsoppdraget må være formulert som </w:t>
      </w:r>
      <w:r w:rsidRPr="00811983">
        <w:rPr>
          <w:i/>
          <w:iCs/>
          <w:u w:val="single"/>
        </w:rPr>
        <w:t>åpen</w:t>
      </w:r>
      <w:r w:rsidRPr="00811983">
        <w:rPr>
          <w:i/>
          <w:iCs/>
        </w:rPr>
        <w:t xml:space="preserve"> oppgavetekst som gjør at kandidaten må ta noen selvstendige valg. Se eksempler nedenfor fra blomsterdekoratørfaget:</w:t>
      </w:r>
    </w:p>
    <w:p w14:paraId="3022087C" w14:textId="77777777" w:rsidR="008D4E4F" w:rsidRPr="00811983" w:rsidRDefault="008D4E4F" w:rsidP="008D4E4F">
      <w:pPr>
        <w:rPr>
          <w:i/>
          <w:iCs/>
        </w:rPr>
      </w:pPr>
      <w:r w:rsidRPr="00811983">
        <w:rPr>
          <w:b/>
          <w:bCs/>
          <w:i/>
          <w:iCs/>
        </w:rPr>
        <w:t>Eks. åpen oppgave:</w:t>
      </w:r>
      <w:r w:rsidRPr="00811983">
        <w:rPr>
          <w:b/>
          <w:bCs/>
          <w:i/>
          <w:iCs/>
        </w:rPr>
        <w:br/>
      </w:r>
      <w:r w:rsidRPr="00811983">
        <w:rPr>
          <w:i/>
          <w:iCs/>
        </w:rPr>
        <w:t>Planlegg, skisser</w:t>
      </w:r>
      <w:r>
        <w:rPr>
          <w:i/>
          <w:iCs/>
        </w:rPr>
        <w:t>, bestill varer</w:t>
      </w:r>
      <w:r w:rsidRPr="00811983">
        <w:rPr>
          <w:i/>
          <w:iCs/>
        </w:rPr>
        <w:t xml:space="preserve"> og lag krans til en begravelse i bygdas kirke. Kunden ønsker et miljøvennlig produkt og vinterlig uttrykk. Prosess og produkt skal dokumenteres. Pris kr 3000. Hentes klokken 10:00.</w:t>
      </w:r>
    </w:p>
    <w:p w14:paraId="24AC5C22" w14:textId="77777777" w:rsidR="008D4E4F" w:rsidRDefault="008D4E4F" w:rsidP="008D4E4F">
      <w:pPr>
        <w:rPr>
          <w:sz w:val="24"/>
        </w:rPr>
      </w:pPr>
      <w:r w:rsidRPr="00811983">
        <w:rPr>
          <w:b/>
          <w:bCs/>
          <w:i/>
          <w:iCs/>
        </w:rPr>
        <w:t>Eks. lukket oppgave:</w:t>
      </w:r>
      <w:r w:rsidRPr="00811983">
        <w:rPr>
          <w:b/>
          <w:bCs/>
          <w:i/>
          <w:iCs/>
        </w:rPr>
        <w:br/>
      </w:r>
      <w:r w:rsidRPr="00811983">
        <w:rPr>
          <w:i/>
          <w:iCs/>
        </w:rPr>
        <w:t xml:space="preserve">Lag en dekorativ krans i utleverte </w:t>
      </w:r>
      <w:proofErr w:type="spellStart"/>
      <w:r w:rsidRPr="00811983">
        <w:rPr>
          <w:i/>
          <w:iCs/>
        </w:rPr>
        <w:t>oasisunderlag</w:t>
      </w:r>
      <w:proofErr w:type="spellEnd"/>
      <w:r w:rsidRPr="00811983">
        <w:rPr>
          <w:i/>
          <w:iCs/>
        </w:rPr>
        <w:t>. Bruk utleverte materialer. Kalkuler.</w:t>
      </w:r>
      <w:r>
        <w:rPr>
          <w:sz w:val="24"/>
        </w:rPr>
        <w:t xml:space="preserve"> </w:t>
      </w:r>
    </w:p>
    <w:p w14:paraId="03574B17" w14:textId="77777777" w:rsidR="008D4E4F" w:rsidRDefault="008D4E4F" w:rsidP="008D4E4F">
      <w:pPr>
        <w:rPr>
          <w:b/>
          <w:bCs/>
          <w:sz w:val="24"/>
        </w:rPr>
      </w:pPr>
    </w:p>
    <w:p w14:paraId="46E85073" w14:textId="77777777" w:rsidR="008D4E4F" w:rsidRPr="00462E44" w:rsidRDefault="008D4E4F" w:rsidP="008D4E4F">
      <w:pPr>
        <w:rPr>
          <w:b/>
          <w:bCs/>
          <w:sz w:val="24"/>
        </w:rPr>
      </w:pPr>
      <w:r w:rsidRPr="00462E44">
        <w:rPr>
          <w:b/>
          <w:bCs/>
          <w:sz w:val="24"/>
        </w:rPr>
        <w:t>Sjekkpunkt</w:t>
      </w:r>
    </w:p>
    <w:p w14:paraId="5963343A" w14:textId="77777777" w:rsidR="008D4E4F" w:rsidRPr="00811983" w:rsidRDefault="008D4E4F" w:rsidP="008D4E4F">
      <w:pPr>
        <w:rPr>
          <w:b/>
          <w:bCs/>
          <w:i/>
          <w:iCs/>
        </w:rPr>
      </w:pPr>
      <w:r>
        <w:rPr>
          <w:sz w:val="24"/>
        </w:rPr>
        <w:t>Dekker arbeidsoppdraget teksten «Om faget» som er beskrevet i læreplanen? (Fagets relevans og sentrale verdier, kjerneelementer, Tverrfaglige temaer og grunnleggende ferdigheter).</w:t>
      </w:r>
    </w:p>
    <w:p w14:paraId="13057928" w14:textId="0BEFD701" w:rsidR="00B933D6" w:rsidRDefault="008D4E4F" w:rsidP="00B933D6">
      <w:pPr>
        <w:pStyle w:val="Ingenmellomrom"/>
      </w:pPr>
      <w:r>
        <w:br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35D" w14:paraId="671A29BC" w14:textId="77777777" w:rsidTr="00DC5388">
        <w:trPr>
          <w:trHeight w:val="7226"/>
        </w:trPr>
        <w:tc>
          <w:tcPr>
            <w:tcW w:w="9062" w:type="dxa"/>
          </w:tcPr>
          <w:p w14:paraId="33D7C224" w14:textId="77777777" w:rsidR="00594015" w:rsidRDefault="00594015" w:rsidP="009A735D">
            <w:pPr>
              <w:rPr>
                <w:b/>
                <w:sz w:val="24"/>
              </w:rPr>
            </w:pPr>
          </w:p>
          <w:p w14:paraId="5E5332D5" w14:textId="1450C363" w:rsidR="00594015" w:rsidRDefault="00594015" w:rsidP="00594015">
            <w:pPr>
              <w:pStyle w:val="Overskrift2"/>
            </w:pPr>
            <w:r>
              <w:t>Grunnlag for vurdering</w:t>
            </w:r>
          </w:p>
          <w:p w14:paraId="6AD2B1FE" w14:textId="77777777" w:rsidR="00594015" w:rsidRDefault="00594015" w:rsidP="009A735D">
            <w:pPr>
              <w:rPr>
                <w:b/>
                <w:sz w:val="24"/>
              </w:rPr>
            </w:pPr>
          </w:p>
          <w:p w14:paraId="2AB35CC3" w14:textId="77777777" w:rsidR="00A04AEA" w:rsidRDefault="00A04AEA" w:rsidP="00A04AEA">
            <w:pPr>
              <w:pStyle w:val="Ingenmellomrom"/>
              <w:rPr>
                <w:sz w:val="24"/>
              </w:rPr>
            </w:pPr>
            <w:r>
              <w:rPr>
                <w:sz w:val="24"/>
              </w:rPr>
              <w:t xml:space="preserve">Prøvenemnda skal vurdere kandidatens </w:t>
            </w:r>
            <w:r w:rsidRPr="009C10B0">
              <w:rPr>
                <w:sz w:val="24"/>
                <w:u w:val="single"/>
              </w:rPr>
              <w:t>helhetlige</w:t>
            </w:r>
            <w:r>
              <w:rPr>
                <w:sz w:val="24"/>
              </w:rPr>
              <w:t xml:space="preserve"> kompetanse, det vil si:</w:t>
            </w:r>
          </w:p>
          <w:p w14:paraId="3DFA5D69" w14:textId="77777777" w:rsidR="00A04AEA" w:rsidRDefault="00A04AEA" w:rsidP="00A04AEA">
            <w:pPr>
              <w:pStyle w:val="Ingenmellomrom"/>
              <w:rPr>
                <w:sz w:val="24"/>
              </w:rPr>
            </w:pPr>
          </w:p>
          <w:p w14:paraId="48DE644E" w14:textId="77777777" w:rsidR="00A04AEA" w:rsidRPr="009421E4" w:rsidRDefault="00A04AEA" w:rsidP="00A04AEA">
            <w:pPr>
              <w:pStyle w:val="Ingenmellomrom"/>
              <w:rPr>
                <w:sz w:val="24"/>
              </w:rPr>
            </w:pPr>
            <w:r w:rsidRPr="00DF3D2B">
              <w:rPr>
                <w:noProof/>
                <w:sz w:val="24"/>
              </w:rPr>
              <w:drawing>
                <wp:inline distT="0" distB="0" distL="0" distR="0" wp14:anchorId="237DFA81" wp14:editId="32FFDB17">
                  <wp:extent cx="4743450" cy="1350043"/>
                  <wp:effectExtent l="0" t="0" r="0" b="2540"/>
                  <wp:docPr id="1695416175" name="Bild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416175" name="Bild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3822" cy="1358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BAD20A" w14:textId="77777777" w:rsidR="00A04AEA" w:rsidRDefault="00A04AEA" w:rsidP="00A04AEA">
            <w:pPr>
              <w:pStyle w:val="Ingenmellomrom"/>
              <w:rPr>
                <w:sz w:val="24"/>
              </w:rPr>
            </w:pPr>
          </w:p>
          <w:p w14:paraId="18188AF9" w14:textId="77777777" w:rsidR="00A04AEA" w:rsidRDefault="00A04AEA" w:rsidP="00A04AEA">
            <w:pPr>
              <w:pStyle w:val="Ingenmellomrom"/>
              <w:rPr>
                <w:sz w:val="24"/>
              </w:rPr>
            </w:pPr>
            <w:r>
              <w:rPr>
                <w:sz w:val="24"/>
              </w:rPr>
              <w:t>Prøvenemnda fastsetter karakter etter en tredelt skala:</w:t>
            </w:r>
            <w:r>
              <w:rPr>
                <w:sz w:val="24"/>
              </w:rPr>
              <w:br/>
            </w:r>
          </w:p>
          <w:p w14:paraId="009834EC" w14:textId="77777777" w:rsidR="00A04AEA" w:rsidRDefault="00A04AEA" w:rsidP="00A04AEA">
            <w:pPr>
              <w:pStyle w:val="Ingenmellomrom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b/>
                <w:sz w:val="24"/>
              </w:rPr>
              <w:t>Bestått meget godt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  <w:t>meget god eller fremragende kompetanse i faget</w:t>
            </w:r>
          </w:p>
          <w:p w14:paraId="6A32F9A1" w14:textId="77777777" w:rsidR="00A04AEA" w:rsidRDefault="00A04AEA" w:rsidP="00A04AEA">
            <w:pPr>
              <w:pStyle w:val="Ingenmellomrom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b/>
                <w:sz w:val="24"/>
              </w:rPr>
              <w:t>Bestått</w:t>
            </w:r>
            <w:r w:rsidRPr="00FC5F76"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tilfredsstillende eller god kompetanse i faget</w:t>
            </w:r>
          </w:p>
          <w:p w14:paraId="409F82A9" w14:textId="77777777" w:rsidR="00A04AEA" w:rsidRDefault="00A04AEA" w:rsidP="00A04AEA">
            <w:pPr>
              <w:pStyle w:val="Ingenmellomrom"/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b/>
                <w:sz w:val="24"/>
              </w:rPr>
              <w:t>Ikke bestått</w:t>
            </w:r>
            <w:r w:rsidRPr="00FC5F76"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svært lav kompetanse i faget</w:t>
            </w:r>
          </w:p>
          <w:p w14:paraId="42646549" w14:textId="77777777" w:rsidR="00A04AEA" w:rsidRDefault="00A04AEA" w:rsidP="00A04AEA">
            <w:pPr>
              <w:pStyle w:val="Ingenmellomrom"/>
              <w:rPr>
                <w:b/>
                <w:sz w:val="24"/>
              </w:rPr>
            </w:pPr>
          </w:p>
          <w:p w14:paraId="208E7DD5" w14:textId="77777777" w:rsidR="00A04AEA" w:rsidRDefault="00A04AEA" w:rsidP="00A04AEA">
            <w:pPr>
              <w:pStyle w:val="Ingenmellomrom"/>
              <w:rPr>
                <w:sz w:val="24"/>
              </w:rPr>
            </w:pPr>
            <w:r>
              <w:rPr>
                <w:sz w:val="24"/>
              </w:rPr>
              <w:t>Kandidaten skal kunne prøves i alle kompetansemålene i læreplanen. Alle de fire delene av prøven inngår i den samlede vurderingen. Det betyr at en ikke kan vurdere hver del for seg og gjøre en matematisk sluttvurdering.</w:t>
            </w:r>
          </w:p>
          <w:p w14:paraId="354ED8DF" w14:textId="77777777" w:rsidR="00A04AEA" w:rsidRDefault="00A04AEA" w:rsidP="00A04AEA">
            <w:pPr>
              <w:pStyle w:val="Ingenmellomrom"/>
              <w:rPr>
                <w:sz w:val="24"/>
              </w:rPr>
            </w:pPr>
          </w:p>
          <w:p w14:paraId="0F4EC192" w14:textId="77777777" w:rsidR="00A04AEA" w:rsidRDefault="00A04AEA" w:rsidP="00A04AEA">
            <w:pPr>
              <w:pStyle w:val="Ingenmellomrom"/>
              <w:rPr>
                <w:sz w:val="24"/>
              </w:rPr>
            </w:pPr>
          </w:p>
          <w:p w14:paraId="349318B5" w14:textId="157E25D4" w:rsidR="009A735D" w:rsidRDefault="00A04AEA" w:rsidP="00A04AEA">
            <w:pPr>
              <w:rPr>
                <w:bCs/>
                <w:sz w:val="24"/>
              </w:rPr>
            </w:pPr>
            <w:r>
              <w:lastRenderedPageBreak/>
              <w:br w:type="page"/>
            </w:r>
            <w:r w:rsidR="009A735D">
              <w:rPr>
                <w:b/>
                <w:sz w:val="24"/>
              </w:rPr>
              <w:t xml:space="preserve">Planlegging </w:t>
            </w:r>
            <w:r w:rsidR="009A735D">
              <w:rPr>
                <w:bCs/>
                <w:sz w:val="24"/>
              </w:rPr>
              <w:t xml:space="preserve">av kransen med faglige begrunnelser knyttes til kundens </w:t>
            </w:r>
            <w:r w:rsidR="00EC3A03">
              <w:rPr>
                <w:bCs/>
                <w:sz w:val="24"/>
              </w:rPr>
              <w:t>ønske</w:t>
            </w:r>
            <w:r w:rsidR="009A735D">
              <w:rPr>
                <w:bCs/>
                <w:sz w:val="24"/>
              </w:rPr>
              <w:t>, rom og krav til inntjening.</w:t>
            </w:r>
          </w:p>
          <w:p w14:paraId="0A27B472" w14:textId="77777777" w:rsidR="009A735D" w:rsidRDefault="009A735D" w:rsidP="009A735D">
            <w:pPr>
              <w:rPr>
                <w:b/>
                <w:sz w:val="24"/>
              </w:rPr>
            </w:pPr>
          </w:p>
          <w:p w14:paraId="304220FA" w14:textId="77777777" w:rsidR="009A735D" w:rsidRDefault="009A735D" w:rsidP="009A735D">
            <w:pPr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Gjennomføring: </w:t>
            </w:r>
            <w:r w:rsidRPr="00FF00DA">
              <w:rPr>
                <w:bCs/>
                <w:sz w:val="24"/>
              </w:rPr>
              <w:t>Kransen</w:t>
            </w:r>
            <w:r>
              <w:rPr>
                <w:bCs/>
                <w:sz w:val="24"/>
              </w:rPr>
              <w:t xml:space="preserve"> er komposterbar. Det er brukt hensiktsmessige teknikk </w:t>
            </w:r>
            <w:proofErr w:type="spellStart"/>
            <w:r>
              <w:rPr>
                <w:bCs/>
                <w:sz w:val="24"/>
              </w:rPr>
              <w:t>mht</w:t>
            </w:r>
            <w:proofErr w:type="spellEnd"/>
            <w:r>
              <w:rPr>
                <w:bCs/>
                <w:sz w:val="24"/>
              </w:rPr>
              <w:t xml:space="preserve"> uttrykk og holdbarhet. Kransen har et vinterlig uttrykk, og komposisjonen følger prinsippene for god og allsidig helhet. Arbeidet er utført i tråd med krav til HMS, og det er tatt ergonomiske hensyn.</w:t>
            </w:r>
          </w:p>
          <w:p w14:paraId="73F7ED0F" w14:textId="77777777" w:rsidR="009A735D" w:rsidRDefault="009A735D" w:rsidP="009A735D">
            <w:pPr>
              <w:rPr>
                <w:bCs/>
                <w:sz w:val="24"/>
              </w:rPr>
            </w:pPr>
          </w:p>
          <w:p w14:paraId="094E5B47" w14:textId="77777777" w:rsidR="009A735D" w:rsidRDefault="009A735D" w:rsidP="009A735D">
            <w:pPr>
              <w:rPr>
                <w:bCs/>
                <w:sz w:val="24"/>
              </w:rPr>
            </w:pPr>
            <w:r w:rsidRPr="00EB46A7">
              <w:rPr>
                <w:b/>
                <w:sz w:val="24"/>
              </w:rPr>
              <w:t>Dokumentasjon:</w:t>
            </w:r>
            <w:r>
              <w:rPr>
                <w:bCs/>
                <w:sz w:val="24"/>
              </w:rPr>
              <w:t xml:space="preserve"> prosess og ferdig produkt er dokumentert i tråd med bedriftens rutiner.</w:t>
            </w:r>
          </w:p>
          <w:p w14:paraId="1E106BF7" w14:textId="77777777" w:rsidR="009A735D" w:rsidRDefault="009A735D" w:rsidP="009A735D">
            <w:pPr>
              <w:rPr>
                <w:bCs/>
                <w:sz w:val="24"/>
              </w:rPr>
            </w:pPr>
          </w:p>
          <w:p w14:paraId="770AACE8" w14:textId="77777777" w:rsidR="009A735D" w:rsidRDefault="009A735D" w:rsidP="009A735D">
            <w:pPr>
              <w:rPr>
                <w:bCs/>
                <w:sz w:val="24"/>
              </w:rPr>
            </w:pPr>
            <w:r w:rsidRPr="002D6B4A">
              <w:rPr>
                <w:b/>
                <w:sz w:val="24"/>
              </w:rPr>
              <w:t>Vurdering:</w:t>
            </w:r>
            <w:r>
              <w:rPr>
                <w:bCs/>
                <w:sz w:val="24"/>
              </w:rPr>
              <w:t xml:space="preserve"> Kritisk refleksjon over egne valg, prosess og ferdig produkt.</w:t>
            </w:r>
          </w:p>
          <w:p w14:paraId="6F9839BD" w14:textId="77777777" w:rsidR="009A735D" w:rsidRDefault="009A735D" w:rsidP="009A735D">
            <w:pPr>
              <w:rPr>
                <w:bCs/>
                <w:sz w:val="24"/>
              </w:rPr>
            </w:pPr>
          </w:p>
          <w:p w14:paraId="3DEBF26F" w14:textId="77777777" w:rsidR="009A735D" w:rsidRDefault="009A735D" w:rsidP="009A735D">
            <w:pPr>
              <w:rPr>
                <w:bCs/>
                <w:sz w:val="24"/>
              </w:rPr>
            </w:pPr>
            <w:r w:rsidRPr="006965D1">
              <w:rPr>
                <w:bCs/>
                <w:noProof/>
                <w:sz w:val="24"/>
              </w:rPr>
              <w:drawing>
                <wp:inline distT="0" distB="0" distL="0" distR="0" wp14:anchorId="0819DAD2" wp14:editId="62EC59CB">
                  <wp:extent cx="3003396" cy="2066925"/>
                  <wp:effectExtent l="0" t="0" r="6985" b="0"/>
                  <wp:docPr id="138923439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23439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4106" cy="2081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307589" w14:textId="77777777" w:rsidR="009A735D" w:rsidRDefault="009A735D" w:rsidP="009A735D">
            <w:pPr>
              <w:rPr>
                <w:bCs/>
                <w:sz w:val="24"/>
              </w:rPr>
            </w:pPr>
          </w:p>
          <w:p w14:paraId="4E3F2278" w14:textId="77777777" w:rsidR="009A735D" w:rsidRDefault="009A735D" w:rsidP="00A7172F"/>
        </w:tc>
      </w:tr>
    </w:tbl>
    <w:p w14:paraId="5991E7C4" w14:textId="77777777" w:rsidR="00DF1A31" w:rsidRDefault="00DF1A31">
      <w:r>
        <w:lastRenderedPageBreak/>
        <w:br w:type="page"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735D" w14:paraId="70524E55" w14:textId="77777777" w:rsidTr="00DF1A31">
        <w:tc>
          <w:tcPr>
            <w:tcW w:w="9062" w:type="dxa"/>
            <w:shd w:val="clear" w:color="auto" w:fill="auto"/>
          </w:tcPr>
          <w:p w14:paraId="2E75CDF0" w14:textId="53395580" w:rsidR="009A735D" w:rsidRDefault="009A735D" w:rsidP="009A735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For å oppnå karakteren BESTÅTT må du:</w:t>
            </w:r>
          </w:p>
          <w:p w14:paraId="786A45FA" w14:textId="77777777" w:rsidR="009A735D" w:rsidRDefault="009A735D" w:rsidP="009A735D">
            <w:pPr>
              <w:rPr>
                <w:bCs/>
                <w:sz w:val="24"/>
              </w:rPr>
            </w:pPr>
            <w:r w:rsidRPr="00ED1C53">
              <w:rPr>
                <w:bCs/>
                <w:sz w:val="24"/>
                <w:shd w:val="clear" w:color="auto" w:fill="C5E0B3" w:themeFill="accent6" w:themeFillTint="66"/>
              </w:rPr>
              <w:t>Løse oppgaven innenfor gitt tidsramme</w:t>
            </w:r>
            <w:r>
              <w:rPr>
                <w:bCs/>
                <w:sz w:val="24"/>
              </w:rPr>
              <w:t xml:space="preserve">, </w:t>
            </w:r>
            <w:r w:rsidRPr="00E4495D">
              <w:rPr>
                <w:bCs/>
                <w:sz w:val="24"/>
                <w:shd w:val="clear" w:color="auto" w:fill="FF99FF"/>
              </w:rPr>
              <w:t>og i tråd med oppgavens rammer og vurderingskriterier.</w:t>
            </w:r>
            <w:r>
              <w:rPr>
                <w:bCs/>
                <w:sz w:val="24"/>
              </w:rPr>
              <w:t xml:space="preserve"> </w:t>
            </w:r>
            <w:r w:rsidRPr="00366E40">
              <w:rPr>
                <w:bCs/>
                <w:sz w:val="24"/>
                <w:shd w:val="clear" w:color="auto" w:fill="C5E0B3" w:themeFill="accent6" w:themeFillTint="66"/>
              </w:rPr>
              <w:t>Utvikle ideer, planlegge, lage, dokumentere og vurdere kvalitet på blomsterfaglig produkt med allsidig design og uttrykk.</w:t>
            </w:r>
          </w:p>
          <w:p w14:paraId="200B8733" w14:textId="77777777" w:rsidR="009A735D" w:rsidRDefault="009A735D" w:rsidP="009A735D">
            <w:pPr>
              <w:rPr>
                <w:bCs/>
                <w:sz w:val="24"/>
              </w:rPr>
            </w:pPr>
          </w:p>
          <w:p w14:paraId="754E8145" w14:textId="5D762E06" w:rsidR="009A735D" w:rsidRDefault="009A735D" w:rsidP="009A735D">
            <w:pPr>
              <w:rPr>
                <w:bCs/>
                <w:sz w:val="24"/>
              </w:rPr>
            </w:pPr>
            <w:r w:rsidRPr="003D60B6">
              <w:rPr>
                <w:bCs/>
                <w:sz w:val="24"/>
                <w:shd w:val="clear" w:color="auto" w:fill="C5E0B3" w:themeFill="accent6" w:themeFillTint="66"/>
              </w:rPr>
              <w:t xml:space="preserve">Gi faglige begrunnelser for valg av uttrykk og stilform. </w:t>
            </w:r>
            <w:r w:rsidRPr="00E4495D">
              <w:rPr>
                <w:bCs/>
                <w:sz w:val="24"/>
                <w:shd w:val="clear" w:color="auto" w:fill="FF99FF"/>
              </w:rPr>
              <w:t xml:space="preserve">Skape og tilpasse produkter og tjenester ut fra kundens behov, </w:t>
            </w:r>
            <w:r w:rsidRPr="007643F4">
              <w:rPr>
                <w:bCs/>
                <w:sz w:val="24"/>
              </w:rPr>
              <w:t>kultur og tradisjoner i faget, samt</w:t>
            </w:r>
            <w:r w:rsidRPr="003D60B6">
              <w:rPr>
                <w:bCs/>
                <w:sz w:val="24"/>
                <w:shd w:val="clear" w:color="auto" w:fill="C5E0B3" w:themeFill="accent6" w:themeFillTint="66"/>
              </w:rPr>
              <w:t xml:space="preserve"> bruke overslag og budsjett for å beregne innkjøp og salgspris</w:t>
            </w:r>
            <w:r>
              <w:rPr>
                <w:bCs/>
                <w:sz w:val="24"/>
              </w:rPr>
              <w:t>.</w:t>
            </w:r>
            <w:r w:rsidR="009971BD">
              <w:rPr>
                <w:bCs/>
                <w:sz w:val="24"/>
              </w:rPr>
              <w:t xml:space="preserve"> </w:t>
            </w:r>
          </w:p>
          <w:p w14:paraId="02A2D2D0" w14:textId="77777777" w:rsidR="009971BD" w:rsidRDefault="009971BD" w:rsidP="009A735D">
            <w:pPr>
              <w:rPr>
                <w:bCs/>
                <w:sz w:val="24"/>
              </w:rPr>
            </w:pPr>
          </w:p>
          <w:p w14:paraId="23DF38C6" w14:textId="27F1F378" w:rsidR="001019BE" w:rsidRDefault="009971BD" w:rsidP="009A735D">
            <w:pPr>
              <w:rPr>
                <w:bCs/>
                <w:sz w:val="24"/>
              </w:rPr>
            </w:pPr>
            <w:r w:rsidRPr="003D60B6">
              <w:rPr>
                <w:bCs/>
                <w:sz w:val="24"/>
                <w:shd w:val="clear" w:color="auto" w:fill="C5E0B3" w:themeFill="accent6" w:themeFillTint="66"/>
              </w:rPr>
              <w:t>Bruke</w:t>
            </w:r>
            <w:r w:rsidR="00EC6632" w:rsidRPr="003D60B6">
              <w:rPr>
                <w:bCs/>
                <w:sz w:val="24"/>
                <w:shd w:val="clear" w:color="auto" w:fill="C5E0B3" w:themeFill="accent6" w:themeFillTint="66"/>
              </w:rPr>
              <w:t xml:space="preserve"> </w:t>
            </w:r>
            <w:r w:rsidRPr="003D60B6">
              <w:rPr>
                <w:bCs/>
                <w:sz w:val="24"/>
                <w:shd w:val="clear" w:color="auto" w:fill="C5E0B3" w:themeFill="accent6" w:themeFillTint="66"/>
              </w:rPr>
              <w:t>ulike teknikker og relevante verktøy, og utføre arbeidet i samsvar m</w:t>
            </w:r>
            <w:r w:rsidR="003D60B6" w:rsidRPr="003D60B6">
              <w:rPr>
                <w:bCs/>
                <w:sz w:val="24"/>
                <w:shd w:val="clear" w:color="auto" w:fill="C5E0B3" w:themeFill="accent6" w:themeFillTint="66"/>
              </w:rPr>
              <w:t>e</w:t>
            </w:r>
            <w:r w:rsidRPr="003D60B6">
              <w:rPr>
                <w:bCs/>
                <w:sz w:val="24"/>
                <w:shd w:val="clear" w:color="auto" w:fill="C5E0B3" w:themeFill="accent6" w:themeFillTint="66"/>
              </w:rPr>
              <w:t>d gjeldene regler for helse, miljø og sikker</w:t>
            </w:r>
            <w:r w:rsidR="000F2A5F" w:rsidRPr="003D60B6">
              <w:rPr>
                <w:bCs/>
                <w:sz w:val="24"/>
                <w:shd w:val="clear" w:color="auto" w:fill="C5E0B3" w:themeFill="accent6" w:themeFillTint="66"/>
              </w:rPr>
              <w:t>het</w:t>
            </w:r>
            <w:r w:rsidR="000F2A5F" w:rsidRPr="00AD02FD">
              <w:rPr>
                <w:bCs/>
                <w:sz w:val="24"/>
                <w:shd w:val="clear" w:color="auto" w:fill="C5E0B3" w:themeFill="accent6" w:themeFillTint="66"/>
              </w:rPr>
              <w:t>. Vise kunnskap om et valg av botanisk materiale og tekniske løsninger</w:t>
            </w:r>
            <w:r w:rsidR="001F6B4F" w:rsidRPr="00AD02FD">
              <w:rPr>
                <w:bCs/>
                <w:sz w:val="24"/>
                <w:shd w:val="clear" w:color="auto" w:fill="C5E0B3" w:themeFill="accent6" w:themeFillTint="66"/>
              </w:rPr>
              <w:t xml:space="preserve"> og kunne bruke dette i praktisk arbeid.</w:t>
            </w:r>
          </w:p>
          <w:p w14:paraId="6191FA80" w14:textId="77777777" w:rsidR="001F6B4F" w:rsidRDefault="001F6B4F" w:rsidP="009A735D">
            <w:pPr>
              <w:rPr>
                <w:bCs/>
                <w:sz w:val="24"/>
              </w:rPr>
            </w:pPr>
          </w:p>
          <w:p w14:paraId="21944551" w14:textId="58EB6BD6" w:rsidR="001F6B4F" w:rsidRDefault="001F6B4F" w:rsidP="006E0805">
            <w:pPr>
              <w:rPr>
                <w:bCs/>
                <w:sz w:val="24"/>
              </w:rPr>
            </w:pPr>
            <w:r w:rsidRPr="00DF1A31">
              <w:rPr>
                <w:bCs/>
                <w:sz w:val="24"/>
              </w:rPr>
              <w:t>Bruke ulike kommunikasjonsform</w:t>
            </w:r>
            <w:r w:rsidR="005A6FEB" w:rsidRPr="00DF1A31">
              <w:rPr>
                <w:bCs/>
                <w:sz w:val="24"/>
              </w:rPr>
              <w:t xml:space="preserve">er i samspill med arbeidsgiver, kollegaer, kunder, leverandører og </w:t>
            </w:r>
            <w:r w:rsidR="00173A2F" w:rsidRPr="00DF1A31">
              <w:rPr>
                <w:bCs/>
                <w:sz w:val="24"/>
              </w:rPr>
              <w:t>samarbeidspartnere</w:t>
            </w:r>
            <w:r w:rsidR="00B5661A" w:rsidRPr="00DF1A31">
              <w:rPr>
                <w:bCs/>
                <w:sz w:val="24"/>
              </w:rPr>
              <w:t xml:space="preserve"> og</w:t>
            </w:r>
            <w:r w:rsidR="00B5661A">
              <w:rPr>
                <w:bCs/>
                <w:sz w:val="24"/>
              </w:rPr>
              <w:t xml:space="preserve"> kunne avdekke og analysere kunders </w:t>
            </w:r>
            <w:r w:rsidR="00173A2F">
              <w:rPr>
                <w:bCs/>
                <w:sz w:val="24"/>
              </w:rPr>
              <w:t>ønsker</w:t>
            </w:r>
            <w:r w:rsidR="00B76C81">
              <w:rPr>
                <w:bCs/>
                <w:sz w:val="24"/>
              </w:rPr>
              <w:t xml:space="preserve"> og forventninger, visualisere ider til kunden og sikre felles forståelse av produktet.</w:t>
            </w:r>
          </w:p>
          <w:p w14:paraId="60279559" w14:textId="77777777" w:rsidR="005965C9" w:rsidRDefault="005965C9" w:rsidP="009A735D">
            <w:pPr>
              <w:rPr>
                <w:bCs/>
                <w:sz w:val="24"/>
              </w:rPr>
            </w:pPr>
          </w:p>
          <w:p w14:paraId="39D47645" w14:textId="04775C81" w:rsidR="005965C9" w:rsidRDefault="006A3173" w:rsidP="009A735D">
            <w:pPr>
              <w:rPr>
                <w:bCs/>
                <w:sz w:val="24"/>
              </w:rPr>
            </w:pPr>
            <w:r w:rsidRPr="0030117E">
              <w:rPr>
                <w:bCs/>
                <w:sz w:val="24"/>
                <w:shd w:val="clear" w:color="auto" w:fill="C5E0B3" w:themeFill="accent6" w:themeFillTint="66"/>
              </w:rPr>
              <w:t xml:space="preserve">Vise god og </w:t>
            </w:r>
            <w:r w:rsidR="00D570C8" w:rsidRPr="0030117E">
              <w:rPr>
                <w:bCs/>
                <w:sz w:val="24"/>
                <w:shd w:val="clear" w:color="auto" w:fill="C5E0B3" w:themeFill="accent6" w:themeFillTint="66"/>
              </w:rPr>
              <w:t>hensiktsmessig</w:t>
            </w:r>
            <w:r w:rsidRPr="0030117E">
              <w:rPr>
                <w:bCs/>
                <w:sz w:val="24"/>
                <w:shd w:val="clear" w:color="auto" w:fill="C5E0B3" w:themeFill="accent6" w:themeFillTint="66"/>
              </w:rPr>
              <w:t xml:space="preserve"> </w:t>
            </w:r>
            <w:r w:rsidR="006C0306" w:rsidRPr="0030117E">
              <w:rPr>
                <w:bCs/>
                <w:sz w:val="24"/>
                <w:shd w:val="clear" w:color="auto" w:fill="C5E0B3" w:themeFill="accent6" w:themeFillTint="66"/>
              </w:rPr>
              <w:t>materialforståelse gjennom å kjenne til nav, varebehandling, opphav</w:t>
            </w:r>
            <w:r w:rsidR="006C0306" w:rsidRPr="00E4495D">
              <w:rPr>
                <w:bCs/>
                <w:sz w:val="24"/>
                <w:shd w:val="clear" w:color="auto" w:fill="FF99FF"/>
              </w:rPr>
              <w:t>, sesong,</w:t>
            </w:r>
            <w:r w:rsidR="006C0306" w:rsidRPr="00C77F44">
              <w:rPr>
                <w:bCs/>
                <w:sz w:val="24"/>
                <w:shd w:val="clear" w:color="auto" w:fill="C5E0B3" w:themeFill="accent6" w:themeFillTint="66"/>
              </w:rPr>
              <w:t xml:space="preserve"> </w:t>
            </w:r>
            <w:r w:rsidR="00D570C8" w:rsidRPr="00C77F44">
              <w:rPr>
                <w:bCs/>
                <w:sz w:val="24"/>
                <w:shd w:val="clear" w:color="auto" w:fill="C5E0B3" w:themeFill="accent6" w:themeFillTint="66"/>
              </w:rPr>
              <w:t>bruksområde</w:t>
            </w:r>
            <w:r w:rsidR="006C0306" w:rsidRPr="00C77F44">
              <w:rPr>
                <w:bCs/>
                <w:sz w:val="24"/>
                <w:shd w:val="clear" w:color="auto" w:fill="C5E0B3" w:themeFill="accent6" w:themeFillTint="66"/>
              </w:rPr>
              <w:t xml:space="preserve"> og </w:t>
            </w:r>
            <w:r w:rsidR="00D570C8" w:rsidRPr="00C77F44">
              <w:rPr>
                <w:bCs/>
                <w:sz w:val="24"/>
                <w:shd w:val="clear" w:color="auto" w:fill="C5E0B3" w:themeFill="accent6" w:themeFillTint="66"/>
              </w:rPr>
              <w:t>holdbarhet</w:t>
            </w:r>
            <w:r w:rsidR="006348CB" w:rsidRPr="00C77F44">
              <w:rPr>
                <w:bCs/>
                <w:sz w:val="24"/>
                <w:shd w:val="clear" w:color="auto" w:fill="C5E0B3" w:themeFill="accent6" w:themeFillTint="66"/>
              </w:rPr>
              <w:t xml:space="preserve"> til et bredt utvalg botanisk </w:t>
            </w:r>
            <w:r w:rsidR="00D570C8" w:rsidRPr="00C77F44">
              <w:rPr>
                <w:bCs/>
                <w:sz w:val="24"/>
                <w:shd w:val="clear" w:color="auto" w:fill="C5E0B3" w:themeFill="accent6" w:themeFillTint="66"/>
              </w:rPr>
              <w:t>materiale</w:t>
            </w:r>
            <w:r w:rsidR="006348CB" w:rsidRPr="00C77F44">
              <w:rPr>
                <w:bCs/>
                <w:sz w:val="24"/>
                <w:shd w:val="clear" w:color="auto" w:fill="C5E0B3" w:themeFill="accent6" w:themeFillTint="66"/>
              </w:rPr>
              <w:t>.</w:t>
            </w:r>
            <w:r w:rsidR="006348CB">
              <w:rPr>
                <w:bCs/>
                <w:sz w:val="24"/>
              </w:rPr>
              <w:t xml:space="preserve"> </w:t>
            </w:r>
            <w:r w:rsidR="00D570C8">
              <w:rPr>
                <w:bCs/>
                <w:sz w:val="24"/>
              </w:rPr>
              <w:t>Du må også kunne eksponere materialer og produkter, og presentere blomsterprodukt i utstilling.</w:t>
            </w:r>
          </w:p>
          <w:p w14:paraId="7B1D0472" w14:textId="77777777" w:rsidR="00D570C8" w:rsidRDefault="00D570C8" w:rsidP="009A735D">
            <w:pPr>
              <w:rPr>
                <w:bCs/>
                <w:sz w:val="24"/>
              </w:rPr>
            </w:pPr>
          </w:p>
          <w:p w14:paraId="7F95B100" w14:textId="77777777" w:rsidR="00D570C8" w:rsidRDefault="00D570C8" w:rsidP="009A735D">
            <w:pPr>
              <w:rPr>
                <w:bCs/>
                <w:sz w:val="24"/>
              </w:rPr>
            </w:pPr>
          </w:p>
          <w:p w14:paraId="0A71CD40" w14:textId="3CFC51CC" w:rsidR="00D570C8" w:rsidRDefault="00D570C8" w:rsidP="00D570C8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For å oppnå karakteren </w:t>
            </w:r>
            <w:r w:rsidR="0017346D">
              <w:rPr>
                <w:b/>
                <w:sz w:val="24"/>
              </w:rPr>
              <w:t>MEGET GODT</w:t>
            </w:r>
            <w:r>
              <w:rPr>
                <w:b/>
                <w:sz w:val="24"/>
              </w:rPr>
              <w:t xml:space="preserve"> BESTÅTT må du</w:t>
            </w:r>
            <w:r w:rsidR="0017346D">
              <w:rPr>
                <w:b/>
                <w:sz w:val="24"/>
              </w:rPr>
              <w:t xml:space="preserve"> i tillegg</w:t>
            </w:r>
            <w:r>
              <w:rPr>
                <w:b/>
                <w:sz w:val="24"/>
              </w:rPr>
              <w:t>:</w:t>
            </w:r>
          </w:p>
          <w:p w14:paraId="31621FAF" w14:textId="3D96B004" w:rsidR="009A735D" w:rsidRDefault="0017346D" w:rsidP="009A735D">
            <w:r w:rsidRPr="009D39B9">
              <w:rPr>
                <w:shd w:val="clear" w:color="auto" w:fill="FF99FF"/>
              </w:rPr>
              <w:t xml:space="preserve">Reflektere kritisk rundt ditt arbeid </w:t>
            </w:r>
            <w:r w:rsidR="000A4C87" w:rsidRPr="009D39B9">
              <w:rPr>
                <w:shd w:val="clear" w:color="auto" w:fill="FF99FF"/>
              </w:rPr>
              <w:t xml:space="preserve">i et samfunns- og bransjeperspektiv, vise gjennomgående </w:t>
            </w:r>
            <w:r w:rsidR="00487E91" w:rsidRPr="009D39B9">
              <w:rPr>
                <w:shd w:val="clear" w:color="auto" w:fill="FF99FF"/>
              </w:rPr>
              <w:t>bevissthet</w:t>
            </w:r>
            <w:r w:rsidR="000A4C87" w:rsidRPr="009D39B9">
              <w:rPr>
                <w:shd w:val="clear" w:color="auto" w:fill="FF99FF"/>
              </w:rPr>
              <w:t xml:space="preserve"> om, og arbeide </w:t>
            </w:r>
            <w:r w:rsidR="00843D83" w:rsidRPr="009D39B9">
              <w:rPr>
                <w:shd w:val="clear" w:color="auto" w:fill="FF99FF"/>
              </w:rPr>
              <w:t>for en bærekraftig ressursutnyttelse og produksjon i faget</w:t>
            </w:r>
            <w:r w:rsidR="003102A8">
              <w:t>.</w:t>
            </w:r>
          </w:p>
          <w:p w14:paraId="697C5567" w14:textId="77777777" w:rsidR="003102A8" w:rsidRDefault="003102A8" w:rsidP="009A735D"/>
          <w:p w14:paraId="71C010D2" w14:textId="354A620E" w:rsidR="003102A8" w:rsidRDefault="003102A8" w:rsidP="009A735D">
            <w:r w:rsidRPr="009D39B9">
              <w:rPr>
                <w:shd w:val="clear" w:color="auto" w:fill="FF99FF"/>
              </w:rPr>
              <w:t xml:space="preserve">Kunne </w:t>
            </w:r>
            <w:r w:rsidR="00487E91" w:rsidRPr="009D39B9">
              <w:rPr>
                <w:shd w:val="clear" w:color="auto" w:fill="FF99FF"/>
              </w:rPr>
              <w:t>utforske</w:t>
            </w:r>
            <w:r w:rsidRPr="009D39B9">
              <w:rPr>
                <w:shd w:val="clear" w:color="auto" w:fill="FF99FF"/>
              </w:rPr>
              <w:t xml:space="preserve"> og </w:t>
            </w:r>
            <w:r w:rsidR="00487E91" w:rsidRPr="009D39B9">
              <w:rPr>
                <w:shd w:val="clear" w:color="auto" w:fill="FF99FF"/>
              </w:rPr>
              <w:t>eksperimentere</w:t>
            </w:r>
            <w:r w:rsidRPr="009D39B9">
              <w:rPr>
                <w:shd w:val="clear" w:color="auto" w:fill="FF99FF"/>
              </w:rPr>
              <w:t xml:space="preserve"> </w:t>
            </w:r>
            <w:r w:rsidR="00487E91" w:rsidRPr="009D39B9">
              <w:rPr>
                <w:shd w:val="clear" w:color="auto" w:fill="FF99FF"/>
              </w:rPr>
              <w:t>med</w:t>
            </w:r>
            <w:r w:rsidRPr="009D39B9">
              <w:rPr>
                <w:shd w:val="clear" w:color="auto" w:fill="FF99FF"/>
              </w:rPr>
              <w:t xml:space="preserve"> ulike håndverksteknikker verktøy og </w:t>
            </w:r>
            <w:r w:rsidR="00487E91" w:rsidRPr="009D39B9">
              <w:rPr>
                <w:shd w:val="clear" w:color="auto" w:fill="FF99FF"/>
              </w:rPr>
              <w:t>materiell</w:t>
            </w:r>
            <w:r w:rsidRPr="009D39B9">
              <w:rPr>
                <w:shd w:val="clear" w:color="auto" w:fill="FF99FF"/>
              </w:rPr>
              <w:t xml:space="preserve"> i utvikling</w:t>
            </w:r>
            <w:r w:rsidR="00E25A2A" w:rsidRPr="000D3A35">
              <w:rPr>
                <w:shd w:val="clear" w:color="auto" w:fill="FF66FF"/>
              </w:rPr>
              <w:t>,</w:t>
            </w:r>
            <w:r w:rsidR="00E25A2A">
              <w:t xml:space="preserve"> visualisering og produksjon av blomsterfaglige produkter. Kunne kombinere </w:t>
            </w:r>
            <w:r w:rsidR="001669DC">
              <w:t xml:space="preserve">ulike stilformer, uttrykk og </w:t>
            </w:r>
            <w:r w:rsidR="00487E91">
              <w:t>teknikker</w:t>
            </w:r>
            <w:r w:rsidR="001669DC">
              <w:t xml:space="preserve"> for å utvikle og designe blomste</w:t>
            </w:r>
            <w:r w:rsidR="00487E91">
              <w:t>rfaglige</w:t>
            </w:r>
            <w:r w:rsidR="001669DC">
              <w:t xml:space="preserve"> produkter som føler trend og </w:t>
            </w:r>
            <w:r w:rsidR="00487E91">
              <w:t>kultur</w:t>
            </w:r>
            <w:r w:rsidR="001669DC">
              <w:t xml:space="preserve"> på en este</w:t>
            </w:r>
            <w:r w:rsidR="00487E91">
              <w:t>tisk og funksjonell måte.</w:t>
            </w:r>
            <w:r w:rsidR="00686789">
              <w:br/>
            </w:r>
            <w:r w:rsidR="00686789" w:rsidRPr="00315265">
              <w:rPr>
                <w:b/>
                <w:bCs/>
              </w:rPr>
              <w:t>Kilde:</w:t>
            </w:r>
            <w:r w:rsidR="00686789">
              <w:t xml:space="preserve"> Ref. kurs Kjersti Hovland</w:t>
            </w:r>
          </w:p>
        </w:tc>
      </w:tr>
    </w:tbl>
    <w:p w14:paraId="73ECFF13" w14:textId="59A43AD2" w:rsidR="00155830" w:rsidRPr="00155830" w:rsidRDefault="00155830" w:rsidP="00A7172F"/>
    <w:p w14:paraId="09368C08" w14:textId="264B9065" w:rsidR="0062624D" w:rsidRDefault="00C84304" w:rsidP="00FC5F76">
      <w:pPr>
        <w:pStyle w:val="Ingenmellomrom"/>
        <w:rPr>
          <w:b/>
          <w:sz w:val="24"/>
        </w:rPr>
      </w:pPr>
      <w:r>
        <w:rPr>
          <w:b/>
          <w:sz w:val="24"/>
        </w:rPr>
        <w:t>Vurderingsmetode</w:t>
      </w:r>
    </w:p>
    <w:p w14:paraId="65E7BF9F" w14:textId="61802781" w:rsidR="00C84304" w:rsidRDefault="00035F4B" w:rsidP="00FC5F76">
      <w:pPr>
        <w:pStyle w:val="Ingenmellomrom"/>
        <w:rPr>
          <w:bCs/>
          <w:sz w:val="24"/>
        </w:rPr>
      </w:pPr>
      <w:r>
        <w:rPr>
          <w:bCs/>
          <w:sz w:val="24"/>
        </w:rPr>
        <w:t>Prøvenemnden må gjennom observasjon og produkt</w:t>
      </w:r>
      <w:r w:rsidR="00553EF9">
        <w:rPr>
          <w:bCs/>
          <w:sz w:val="24"/>
        </w:rPr>
        <w:t>/tjenesten</w:t>
      </w:r>
      <w:r>
        <w:rPr>
          <w:bCs/>
          <w:sz w:val="24"/>
        </w:rPr>
        <w:t xml:space="preserve"> vurdere fagprøven</w:t>
      </w:r>
      <w:r w:rsidR="00431A63">
        <w:rPr>
          <w:bCs/>
          <w:sz w:val="24"/>
        </w:rPr>
        <w:t xml:space="preserve"> på bakgrunn </w:t>
      </w:r>
      <w:r w:rsidR="00553EF9">
        <w:rPr>
          <w:bCs/>
          <w:sz w:val="24"/>
        </w:rPr>
        <w:t>av</w:t>
      </w:r>
      <w:r w:rsidR="00431A63">
        <w:rPr>
          <w:bCs/>
          <w:sz w:val="24"/>
        </w:rPr>
        <w:t xml:space="preserve"> vurderingskriteriene til den gitte oppgaven. Dette kan gjøres ved fargegoder.</w:t>
      </w:r>
    </w:p>
    <w:p w14:paraId="7A66A4BB" w14:textId="77777777" w:rsidR="00431A63" w:rsidRDefault="00431A63" w:rsidP="00FC5F76">
      <w:pPr>
        <w:pStyle w:val="Ingenmellomrom"/>
        <w:rPr>
          <w:bCs/>
          <w:sz w:val="24"/>
        </w:rPr>
      </w:pPr>
    </w:p>
    <w:p w14:paraId="4D7C82FA" w14:textId="39A73A9F" w:rsidR="00431A63" w:rsidRDefault="006667AF" w:rsidP="00FC5F76">
      <w:pPr>
        <w:pStyle w:val="Ingenmellomrom"/>
        <w:rPr>
          <w:b/>
          <w:sz w:val="24"/>
        </w:rPr>
      </w:pPr>
      <w:r w:rsidRPr="006667AF">
        <w:rPr>
          <w:b/>
          <w:color w:val="A8D08D" w:themeColor="accent6" w:themeTint="99"/>
          <w:sz w:val="24"/>
        </w:rPr>
        <w:t xml:space="preserve">GRØNN </w:t>
      </w:r>
      <w:r w:rsidR="00B8139D">
        <w:rPr>
          <w:b/>
          <w:color w:val="A8D08D" w:themeColor="accent6" w:themeTint="99"/>
          <w:sz w:val="24"/>
        </w:rPr>
        <w:t>–</w:t>
      </w:r>
      <w:r w:rsidRPr="006667AF">
        <w:rPr>
          <w:b/>
          <w:sz w:val="24"/>
        </w:rPr>
        <w:t xml:space="preserve"> </w:t>
      </w:r>
      <w:r w:rsidR="00B8139D">
        <w:rPr>
          <w:b/>
          <w:sz w:val="24"/>
        </w:rPr>
        <w:t xml:space="preserve">Kandidaten har vist </w:t>
      </w:r>
      <w:r w:rsidR="00E007C4">
        <w:rPr>
          <w:b/>
          <w:sz w:val="24"/>
        </w:rPr>
        <w:t>kompetansen på dette.</w:t>
      </w:r>
    </w:p>
    <w:p w14:paraId="52E3B2F8" w14:textId="77777777" w:rsidR="00742995" w:rsidRDefault="00742995" w:rsidP="00FC5F76">
      <w:pPr>
        <w:pStyle w:val="Ingenmellomrom"/>
        <w:rPr>
          <w:b/>
          <w:sz w:val="24"/>
        </w:rPr>
      </w:pPr>
    </w:p>
    <w:p w14:paraId="65634DF1" w14:textId="2B0B3747" w:rsidR="00742995" w:rsidRPr="000B44E6" w:rsidRDefault="000B44E6" w:rsidP="00FC5F76">
      <w:pPr>
        <w:pStyle w:val="Ingenmellomrom"/>
        <w:rPr>
          <w:bCs/>
          <w:sz w:val="24"/>
        </w:rPr>
      </w:pPr>
      <w:r>
        <w:rPr>
          <w:b/>
          <w:color w:val="FF66FF"/>
          <w:sz w:val="24"/>
        </w:rPr>
        <w:t xml:space="preserve">ROSA – </w:t>
      </w:r>
      <w:r w:rsidRPr="00E007C4">
        <w:rPr>
          <w:b/>
          <w:sz w:val="24"/>
        </w:rPr>
        <w:t xml:space="preserve">Kandidaten </w:t>
      </w:r>
      <w:r w:rsidR="00E007C4" w:rsidRPr="00E007C4">
        <w:rPr>
          <w:b/>
          <w:sz w:val="24"/>
        </w:rPr>
        <w:t>har ikke vist kompetanse på dette.</w:t>
      </w:r>
    </w:p>
    <w:p w14:paraId="00E32D40" w14:textId="77777777" w:rsidR="00C84304" w:rsidRDefault="00C84304" w:rsidP="00FC5F76">
      <w:pPr>
        <w:pStyle w:val="Ingenmellomrom"/>
        <w:rPr>
          <w:b/>
          <w:sz w:val="24"/>
        </w:rPr>
      </w:pPr>
    </w:p>
    <w:p w14:paraId="749ABFB1" w14:textId="77777777" w:rsidR="00C84304" w:rsidRDefault="00C84304" w:rsidP="00FC5F76">
      <w:pPr>
        <w:pStyle w:val="Ingenmellomrom"/>
        <w:rPr>
          <w:b/>
          <w:sz w:val="24"/>
        </w:rPr>
      </w:pPr>
    </w:p>
    <w:p w14:paraId="08D08CB5" w14:textId="54DB7EAC" w:rsidR="0062624D" w:rsidRPr="00814930" w:rsidRDefault="009E1DD9">
      <w:pPr>
        <w:rPr>
          <w:bCs/>
          <w:sz w:val="24"/>
        </w:rPr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54E885" wp14:editId="086921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38800" cy="28575"/>
                <wp:effectExtent l="0" t="0" r="19050" b="28575"/>
                <wp:wrapNone/>
                <wp:docPr id="1094029429" name="Rett linj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388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F143FE" id="Rett linje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4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" strokecolor="#5b9bd5 [3204]" strokeweight=".5pt">
                <v:stroke joinstyle="miter"/>
              </v:line>
            </w:pict>
          </mc:Fallback>
        </mc:AlternateContent>
      </w:r>
      <w:r w:rsidR="00042817">
        <w:rPr>
          <w:b/>
          <w:sz w:val="24"/>
        </w:rPr>
        <w:br/>
      </w:r>
    </w:p>
    <w:sectPr w:rsidR="0062624D" w:rsidRPr="00814930" w:rsidSect="002C4B93">
      <w:pgSz w:w="11906" w:h="16838"/>
      <w:pgMar w:top="1418" w:right="70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Albert Pro">
    <w:altName w:val="FS Albert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752F"/>
    <w:multiLevelType w:val="hybridMultilevel"/>
    <w:tmpl w:val="D144CA1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800FF"/>
    <w:multiLevelType w:val="hybridMultilevel"/>
    <w:tmpl w:val="BF76A946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3241A4"/>
    <w:multiLevelType w:val="hybridMultilevel"/>
    <w:tmpl w:val="D570B94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811F2F"/>
    <w:multiLevelType w:val="hybridMultilevel"/>
    <w:tmpl w:val="0D3C183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6326F8"/>
    <w:multiLevelType w:val="hybridMultilevel"/>
    <w:tmpl w:val="4BD8ECBC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813192E"/>
    <w:multiLevelType w:val="hybridMultilevel"/>
    <w:tmpl w:val="6FC8C5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10365"/>
    <w:multiLevelType w:val="hybridMultilevel"/>
    <w:tmpl w:val="DA5ECD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D6DC9"/>
    <w:multiLevelType w:val="hybridMultilevel"/>
    <w:tmpl w:val="C5A020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F1B51"/>
    <w:multiLevelType w:val="hybridMultilevel"/>
    <w:tmpl w:val="2B9C66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F43B27"/>
    <w:multiLevelType w:val="hybridMultilevel"/>
    <w:tmpl w:val="3440CBF2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46936"/>
    <w:multiLevelType w:val="hybridMultilevel"/>
    <w:tmpl w:val="FF3A0A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06814"/>
    <w:multiLevelType w:val="hybridMultilevel"/>
    <w:tmpl w:val="1C5A300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B3CED"/>
    <w:multiLevelType w:val="hybridMultilevel"/>
    <w:tmpl w:val="FF248CA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0912BC"/>
    <w:multiLevelType w:val="hybridMultilevel"/>
    <w:tmpl w:val="E2DA492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5113464">
    <w:abstractNumId w:val="13"/>
  </w:num>
  <w:num w:numId="2" w16cid:durableId="1149131999">
    <w:abstractNumId w:val="1"/>
  </w:num>
  <w:num w:numId="3" w16cid:durableId="1471828920">
    <w:abstractNumId w:val="11"/>
  </w:num>
  <w:num w:numId="4" w16cid:durableId="241722945">
    <w:abstractNumId w:val="9"/>
  </w:num>
  <w:num w:numId="5" w16cid:durableId="1409963349">
    <w:abstractNumId w:val="12"/>
  </w:num>
  <w:num w:numId="6" w16cid:durableId="123349818">
    <w:abstractNumId w:val="10"/>
  </w:num>
  <w:num w:numId="7" w16cid:durableId="457525892">
    <w:abstractNumId w:val="0"/>
  </w:num>
  <w:num w:numId="8" w16cid:durableId="1720981237">
    <w:abstractNumId w:val="4"/>
  </w:num>
  <w:num w:numId="9" w16cid:durableId="1667904043">
    <w:abstractNumId w:val="2"/>
  </w:num>
  <w:num w:numId="10" w16cid:durableId="1974480207">
    <w:abstractNumId w:val="7"/>
  </w:num>
  <w:num w:numId="11" w16cid:durableId="1627200115">
    <w:abstractNumId w:val="8"/>
  </w:num>
  <w:num w:numId="12" w16cid:durableId="1847556727">
    <w:abstractNumId w:val="6"/>
  </w:num>
  <w:num w:numId="13" w16cid:durableId="1560554890">
    <w:abstractNumId w:val="5"/>
  </w:num>
  <w:num w:numId="14" w16cid:durableId="981078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97B"/>
    <w:rsid w:val="00022065"/>
    <w:rsid w:val="00035F4B"/>
    <w:rsid w:val="0004196C"/>
    <w:rsid w:val="00041D9C"/>
    <w:rsid w:val="00042817"/>
    <w:rsid w:val="0007263F"/>
    <w:rsid w:val="00072866"/>
    <w:rsid w:val="00074DB0"/>
    <w:rsid w:val="000813F5"/>
    <w:rsid w:val="000823C8"/>
    <w:rsid w:val="00093E25"/>
    <w:rsid w:val="0009484F"/>
    <w:rsid w:val="000A4C87"/>
    <w:rsid w:val="000B2E63"/>
    <w:rsid w:val="000B44E6"/>
    <w:rsid w:val="000C0ABC"/>
    <w:rsid w:val="000C6BD9"/>
    <w:rsid w:val="000D0F35"/>
    <w:rsid w:val="000D3A35"/>
    <w:rsid w:val="000D405F"/>
    <w:rsid w:val="000D7B78"/>
    <w:rsid w:val="000F0A53"/>
    <w:rsid w:val="000F2A5F"/>
    <w:rsid w:val="000F4B9A"/>
    <w:rsid w:val="001019BE"/>
    <w:rsid w:val="001072C4"/>
    <w:rsid w:val="00107BDC"/>
    <w:rsid w:val="00115596"/>
    <w:rsid w:val="00120DC0"/>
    <w:rsid w:val="001247EE"/>
    <w:rsid w:val="0013385A"/>
    <w:rsid w:val="00144FD8"/>
    <w:rsid w:val="00153D56"/>
    <w:rsid w:val="00155830"/>
    <w:rsid w:val="001669DC"/>
    <w:rsid w:val="0017346D"/>
    <w:rsid w:val="00173A2F"/>
    <w:rsid w:val="00181E7F"/>
    <w:rsid w:val="00194D86"/>
    <w:rsid w:val="001B497E"/>
    <w:rsid w:val="001B6399"/>
    <w:rsid w:val="001F6B4F"/>
    <w:rsid w:val="001F712A"/>
    <w:rsid w:val="002020D5"/>
    <w:rsid w:val="00213039"/>
    <w:rsid w:val="00214752"/>
    <w:rsid w:val="00214F92"/>
    <w:rsid w:val="00221F8E"/>
    <w:rsid w:val="00231DAB"/>
    <w:rsid w:val="00240961"/>
    <w:rsid w:val="00254BCB"/>
    <w:rsid w:val="00261FBC"/>
    <w:rsid w:val="00262024"/>
    <w:rsid w:val="00265E2B"/>
    <w:rsid w:val="00290332"/>
    <w:rsid w:val="002A418B"/>
    <w:rsid w:val="002B4D22"/>
    <w:rsid w:val="002B5AB9"/>
    <w:rsid w:val="002C4B93"/>
    <w:rsid w:val="002D2ABC"/>
    <w:rsid w:val="002D6B4A"/>
    <w:rsid w:val="002F4BE6"/>
    <w:rsid w:val="0030117E"/>
    <w:rsid w:val="003102A8"/>
    <w:rsid w:val="00311B1B"/>
    <w:rsid w:val="003138EE"/>
    <w:rsid w:val="00315265"/>
    <w:rsid w:val="00345EB5"/>
    <w:rsid w:val="00366E40"/>
    <w:rsid w:val="003712D0"/>
    <w:rsid w:val="0037472D"/>
    <w:rsid w:val="00381862"/>
    <w:rsid w:val="00381BFA"/>
    <w:rsid w:val="003863EB"/>
    <w:rsid w:val="003A7CF9"/>
    <w:rsid w:val="003B69E8"/>
    <w:rsid w:val="003D60B6"/>
    <w:rsid w:val="003E140D"/>
    <w:rsid w:val="003F34A5"/>
    <w:rsid w:val="00400359"/>
    <w:rsid w:val="0040391B"/>
    <w:rsid w:val="00411E63"/>
    <w:rsid w:val="004200BC"/>
    <w:rsid w:val="00422B3E"/>
    <w:rsid w:val="004236DB"/>
    <w:rsid w:val="00431A63"/>
    <w:rsid w:val="00440D65"/>
    <w:rsid w:val="00444DA3"/>
    <w:rsid w:val="00445ABA"/>
    <w:rsid w:val="00462E44"/>
    <w:rsid w:val="0046712D"/>
    <w:rsid w:val="00474304"/>
    <w:rsid w:val="00484FA7"/>
    <w:rsid w:val="004850C2"/>
    <w:rsid w:val="00487E91"/>
    <w:rsid w:val="004978CE"/>
    <w:rsid w:val="004D5BC0"/>
    <w:rsid w:val="004E3FE1"/>
    <w:rsid w:val="004F4835"/>
    <w:rsid w:val="004F7589"/>
    <w:rsid w:val="005053E8"/>
    <w:rsid w:val="005242A9"/>
    <w:rsid w:val="00524655"/>
    <w:rsid w:val="00530F63"/>
    <w:rsid w:val="00547474"/>
    <w:rsid w:val="00553EF9"/>
    <w:rsid w:val="00557C98"/>
    <w:rsid w:val="00574CBB"/>
    <w:rsid w:val="00594015"/>
    <w:rsid w:val="005965C9"/>
    <w:rsid w:val="005A3AA4"/>
    <w:rsid w:val="005A6B4E"/>
    <w:rsid w:val="005A6FEB"/>
    <w:rsid w:val="005B2EC6"/>
    <w:rsid w:val="005B7E54"/>
    <w:rsid w:val="005F02E7"/>
    <w:rsid w:val="005F4E2F"/>
    <w:rsid w:val="006001B3"/>
    <w:rsid w:val="00621FBB"/>
    <w:rsid w:val="0062624D"/>
    <w:rsid w:val="006269D2"/>
    <w:rsid w:val="006348CB"/>
    <w:rsid w:val="0064345C"/>
    <w:rsid w:val="00654C35"/>
    <w:rsid w:val="00656F6D"/>
    <w:rsid w:val="006615C1"/>
    <w:rsid w:val="006667AF"/>
    <w:rsid w:val="00686789"/>
    <w:rsid w:val="00693909"/>
    <w:rsid w:val="006965D1"/>
    <w:rsid w:val="00697F41"/>
    <w:rsid w:val="006A3173"/>
    <w:rsid w:val="006A5E58"/>
    <w:rsid w:val="006C0306"/>
    <w:rsid w:val="006C1464"/>
    <w:rsid w:val="006E0805"/>
    <w:rsid w:val="006E33C2"/>
    <w:rsid w:val="006E5284"/>
    <w:rsid w:val="006F1A38"/>
    <w:rsid w:val="006F74B0"/>
    <w:rsid w:val="00706C15"/>
    <w:rsid w:val="0072046B"/>
    <w:rsid w:val="0073551A"/>
    <w:rsid w:val="00742995"/>
    <w:rsid w:val="007436BF"/>
    <w:rsid w:val="007451EA"/>
    <w:rsid w:val="00747BAC"/>
    <w:rsid w:val="0075255A"/>
    <w:rsid w:val="007643F4"/>
    <w:rsid w:val="00766C8E"/>
    <w:rsid w:val="007766BA"/>
    <w:rsid w:val="0078357C"/>
    <w:rsid w:val="0078460E"/>
    <w:rsid w:val="00792E87"/>
    <w:rsid w:val="007A431F"/>
    <w:rsid w:val="007A61F3"/>
    <w:rsid w:val="007B3026"/>
    <w:rsid w:val="007C6176"/>
    <w:rsid w:val="007D34F2"/>
    <w:rsid w:val="007D3853"/>
    <w:rsid w:val="007D4544"/>
    <w:rsid w:val="007D637D"/>
    <w:rsid w:val="007E1D9D"/>
    <w:rsid w:val="007E4384"/>
    <w:rsid w:val="007E75B5"/>
    <w:rsid w:val="007F6CBA"/>
    <w:rsid w:val="00805BDA"/>
    <w:rsid w:val="00811983"/>
    <w:rsid w:val="00812EB0"/>
    <w:rsid w:val="00814930"/>
    <w:rsid w:val="008272E5"/>
    <w:rsid w:val="00843D83"/>
    <w:rsid w:val="00845705"/>
    <w:rsid w:val="00846627"/>
    <w:rsid w:val="00854CA4"/>
    <w:rsid w:val="00866BAA"/>
    <w:rsid w:val="00866FE7"/>
    <w:rsid w:val="00870494"/>
    <w:rsid w:val="0087776C"/>
    <w:rsid w:val="00886336"/>
    <w:rsid w:val="00897DCD"/>
    <w:rsid w:val="008B4FD0"/>
    <w:rsid w:val="008C63CF"/>
    <w:rsid w:val="008D4E4F"/>
    <w:rsid w:val="008D6A2C"/>
    <w:rsid w:val="008E0D4B"/>
    <w:rsid w:val="008F21B7"/>
    <w:rsid w:val="008F3336"/>
    <w:rsid w:val="00921906"/>
    <w:rsid w:val="00942139"/>
    <w:rsid w:val="009421E4"/>
    <w:rsid w:val="00960B05"/>
    <w:rsid w:val="009631D1"/>
    <w:rsid w:val="00982B37"/>
    <w:rsid w:val="00984301"/>
    <w:rsid w:val="00984A7C"/>
    <w:rsid w:val="00992174"/>
    <w:rsid w:val="009971BD"/>
    <w:rsid w:val="00997F27"/>
    <w:rsid w:val="009A735D"/>
    <w:rsid w:val="009B4FEA"/>
    <w:rsid w:val="009C10B0"/>
    <w:rsid w:val="009C5EF0"/>
    <w:rsid w:val="009D39B9"/>
    <w:rsid w:val="009D5DFF"/>
    <w:rsid w:val="009E1DD9"/>
    <w:rsid w:val="009E30D6"/>
    <w:rsid w:val="009F482F"/>
    <w:rsid w:val="00A04AEA"/>
    <w:rsid w:val="00A050D3"/>
    <w:rsid w:val="00A07A0D"/>
    <w:rsid w:val="00A2087E"/>
    <w:rsid w:val="00A23B7B"/>
    <w:rsid w:val="00A26878"/>
    <w:rsid w:val="00A51E9A"/>
    <w:rsid w:val="00A60AA4"/>
    <w:rsid w:val="00A60C58"/>
    <w:rsid w:val="00A659E1"/>
    <w:rsid w:val="00A70B87"/>
    <w:rsid w:val="00A7172F"/>
    <w:rsid w:val="00A74C63"/>
    <w:rsid w:val="00AB13F9"/>
    <w:rsid w:val="00AB2084"/>
    <w:rsid w:val="00AB587C"/>
    <w:rsid w:val="00AD02FD"/>
    <w:rsid w:val="00AD5AA2"/>
    <w:rsid w:val="00AE5EC3"/>
    <w:rsid w:val="00AE600F"/>
    <w:rsid w:val="00B45E23"/>
    <w:rsid w:val="00B52B0D"/>
    <w:rsid w:val="00B5661A"/>
    <w:rsid w:val="00B577BD"/>
    <w:rsid w:val="00B60D20"/>
    <w:rsid w:val="00B61B64"/>
    <w:rsid w:val="00B64DE9"/>
    <w:rsid w:val="00B66F13"/>
    <w:rsid w:val="00B76C81"/>
    <w:rsid w:val="00B8139D"/>
    <w:rsid w:val="00B8285E"/>
    <w:rsid w:val="00B933D6"/>
    <w:rsid w:val="00B94964"/>
    <w:rsid w:val="00B969FC"/>
    <w:rsid w:val="00B977EE"/>
    <w:rsid w:val="00BB04BB"/>
    <w:rsid w:val="00BB5960"/>
    <w:rsid w:val="00BC1AA3"/>
    <w:rsid w:val="00BC7571"/>
    <w:rsid w:val="00BE7A95"/>
    <w:rsid w:val="00BF3D31"/>
    <w:rsid w:val="00C12D5C"/>
    <w:rsid w:val="00C15E13"/>
    <w:rsid w:val="00C35BBC"/>
    <w:rsid w:val="00C41880"/>
    <w:rsid w:val="00C46EF3"/>
    <w:rsid w:val="00C71B6B"/>
    <w:rsid w:val="00C77535"/>
    <w:rsid w:val="00C77F44"/>
    <w:rsid w:val="00C83029"/>
    <w:rsid w:val="00C83DE2"/>
    <w:rsid w:val="00C84304"/>
    <w:rsid w:val="00CA020D"/>
    <w:rsid w:val="00CA1C88"/>
    <w:rsid w:val="00CA21CE"/>
    <w:rsid w:val="00CA397B"/>
    <w:rsid w:val="00CB0791"/>
    <w:rsid w:val="00CB5A98"/>
    <w:rsid w:val="00CB7E16"/>
    <w:rsid w:val="00CD7E03"/>
    <w:rsid w:val="00CE36A1"/>
    <w:rsid w:val="00D03227"/>
    <w:rsid w:val="00D14C3B"/>
    <w:rsid w:val="00D25713"/>
    <w:rsid w:val="00D3425E"/>
    <w:rsid w:val="00D440ED"/>
    <w:rsid w:val="00D468B0"/>
    <w:rsid w:val="00D46E5B"/>
    <w:rsid w:val="00D570C8"/>
    <w:rsid w:val="00D6442E"/>
    <w:rsid w:val="00D762A7"/>
    <w:rsid w:val="00DC5388"/>
    <w:rsid w:val="00DE2CE2"/>
    <w:rsid w:val="00DF1A31"/>
    <w:rsid w:val="00DF31E8"/>
    <w:rsid w:val="00DF3D2B"/>
    <w:rsid w:val="00E007C4"/>
    <w:rsid w:val="00E22F1A"/>
    <w:rsid w:val="00E25A2A"/>
    <w:rsid w:val="00E351FA"/>
    <w:rsid w:val="00E43366"/>
    <w:rsid w:val="00E4495D"/>
    <w:rsid w:val="00E47104"/>
    <w:rsid w:val="00E578E0"/>
    <w:rsid w:val="00E62CF9"/>
    <w:rsid w:val="00E636AD"/>
    <w:rsid w:val="00E677F1"/>
    <w:rsid w:val="00E81C23"/>
    <w:rsid w:val="00E949DF"/>
    <w:rsid w:val="00E96351"/>
    <w:rsid w:val="00EA3880"/>
    <w:rsid w:val="00EB0132"/>
    <w:rsid w:val="00EB46A7"/>
    <w:rsid w:val="00EC3A03"/>
    <w:rsid w:val="00EC6632"/>
    <w:rsid w:val="00EC6DCE"/>
    <w:rsid w:val="00ED16B0"/>
    <w:rsid w:val="00ED1C53"/>
    <w:rsid w:val="00ED32E2"/>
    <w:rsid w:val="00ED49E2"/>
    <w:rsid w:val="00EE4F60"/>
    <w:rsid w:val="00EE71D6"/>
    <w:rsid w:val="00EF0C69"/>
    <w:rsid w:val="00EF2050"/>
    <w:rsid w:val="00F0296C"/>
    <w:rsid w:val="00F10D9B"/>
    <w:rsid w:val="00F16774"/>
    <w:rsid w:val="00F33A10"/>
    <w:rsid w:val="00F54D46"/>
    <w:rsid w:val="00F55F84"/>
    <w:rsid w:val="00F56670"/>
    <w:rsid w:val="00F64E22"/>
    <w:rsid w:val="00F701E3"/>
    <w:rsid w:val="00F72EC2"/>
    <w:rsid w:val="00F80D8A"/>
    <w:rsid w:val="00F823B7"/>
    <w:rsid w:val="00F86B78"/>
    <w:rsid w:val="00F87DF8"/>
    <w:rsid w:val="00FB6710"/>
    <w:rsid w:val="00FC54AC"/>
    <w:rsid w:val="00FC5B58"/>
    <w:rsid w:val="00FC5D06"/>
    <w:rsid w:val="00FC5F76"/>
    <w:rsid w:val="00FD62D8"/>
    <w:rsid w:val="00FD6645"/>
    <w:rsid w:val="00FE5632"/>
    <w:rsid w:val="00FF00DA"/>
    <w:rsid w:val="00FF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C946"/>
  <w15:chartTrackingRefBased/>
  <w15:docId w15:val="{1184181E-5E8F-4EC2-860A-DAAA7F16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46E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40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EE71D6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EE7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A74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74C6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57C98"/>
    <w:pPr>
      <w:autoSpaceDE w:val="0"/>
      <w:autoSpaceDN w:val="0"/>
      <w:adjustRightInd w:val="0"/>
      <w:spacing w:after="0" w:line="240" w:lineRule="auto"/>
    </w:pPr>
    <w:rPr>
      <w:rFonts w:ascii="FS Albert Pro" w:hAnsi="FS Albert Pro" w:cs="FS Albert Pro"/>
      <w:color w:val="000000"/>
      <w:sz w:val="24"/>
      <w:szCs w:val="24"/>
    </w:rPr>
  </w:style>
  <w:style w:type="character" w:styleId="Plassholdertekst">
    <w:name w:val="Placeholder Text"/>
    <w:basedOn w:val="Standardskriftforavsnitt"/>
    <w:uiPriority w:val="99"/>
    <w:semiHidden/>
    <w:rsid w:val="009D5DFF"/>
    <w:rPr>
      <w:color w:val="808080"/>
    </w:rPr>
  </w:style>
  <w:style w:type="table" w:styleId="Rutenettabell5mrkuthevingsfarge1">
    <w:name w:val="Grid Table 5 Dark Accent 1"/>
    <w:basedOn w:val="Vanligtabell"/>
    <w:uiPriority w:val="50"/>
    <w:rsid w:val="00041D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3B69E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3B69E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3B69E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B69E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B69E8"/>
    <w:rPr>
      <w:b/>
      <w:bCs/>
      <w:sz w:val="20"/>
      <w:szCs w:val="20"/>
    </w:rPr>
  </w:style>
  <w:style w:type="table" w:styleId="Rutenettabell4uthevingsfarge3">
    <w:name w:val="Grid Table 4 Accent 3"/>
    <w:basedOn w:val="Vanligtabell"/>
    <w:uiPriority w:val="49"/>
    <w:rsid w:val="00F86B7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1">
    <w:name w:val="Grid Table 4 Accent 1"/>
    <w:basedOn w:val="Vanligtabell"/>
    <w:uiPriority w:val="49"/>
    <w:rsid w:val="00C83DE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eavsnitt">
    <w:name w:val="List Paragraph"/>
    <w:basedOn w:val="Normal"/>
    <w:uiPriority w:val="34"/>
    <w:qFormat/>
    <w:rsid w:val="00214F92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5940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46E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6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in.vang\Downloads\Mal%20rammeverk%20fag-%20og%20svennepr&#248;ve%20kandidatversjon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46CD6B41ECE44FDA3DBA834C56548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9CEF75-9B03-4C49-9CBB-290C037771B9}"/>
      </w:docPartPr>
      <w:docPartBody>
        <w:p w:rsidR="00356BAD" w:rsidRDefault="001A7BF0">
          <w:pPr>
            <w:pStyle w:val="C46CD6B41ECE44FDA3DBA834C565482F"/>
          </w:pPr>
          <w:r w:rsidRPr="005F0C83">
            <w:rPr>
              <w:rStyle w:val="Plassholdertekst"/>
            </w:rPr>
            <w:t xml:space="preserve">Klikk eller trykk her for å skrive </w:t>
          </w:r>
          <w:r>
            <w:rPr>
              <w:rStyle w:val="Plassholdertekst"/>
            </w:rPr>
            <w:t>lærefagets navn</w:t>
          </w:r>
          <w:r w:rsidRPr="005F0C83">
            <w:rPr>
              <w:rStyle w:val="Plassholdertekst"/>
            </w:rPr>
            <w:t>.</w:t>
          </w:r>
        </w:p>
      </w:docPartBody>
    </w:docPart>
    <w:docPart>
      <w:docPartPr>
        <w:name w:val="0A7197871DB540D7BBDA848A943694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BDA007-6FA5-4A8B-9646-3ECCF2428186}"/>
      </w:docPartPr>
      <w:docPartBody>
        <w:p w:rsidR="00356BAD" w:rsidRDefault="001A7BF0">
          <w:pPr>
            <w:pStyle w:val="0A7197871DB540D7BBDA848A94369447"/>
          </w:pPr>
          <w:r w:rsidRPr="0043783C">
            <w:rPr>
              <w:rStyle w:val="Plassholdertekst"/>
            </w:rPr>
            <w:t xml:space="preserve">Klikk her for å skrive inn </w:t>
          </w:r>
          <w:r>
            <w:rPr>
              <w:rStyle w:val="Plassholdertekst"/>
            </w:rPr>
            <w:t>kandidatens navn</w:t>
          </w:r>
          <w:r w:rsidRPr="0043783C">
            <w:rPr>
              <w:rStyle w:val="Plassholdertekst"/>
            </w:rPr>
            <w:t>.</w:t>
          </w:r>
        </w:p>
      </w:docPartBody>
    </w:docPart>
    <w:docPart>
      <w:docPartPr>
        <w:name w:val="D0940F811F6848FDA6DEE4B7C89192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CAACD5-457A-4A85-9643-B70BED27619F}"/>
      </w:docPartPr>
      <w:docPartBody>
        <w:p w:rsidR="00356BAD" w:rsidRDefault="001A7BF0">
          <w:pPr>
            <w:pStyle w:val="D0940F811F6848FDA6DEE4B7C891921A"/>
          </w:pPr>
          <w:r w:rsidRPr="0043783C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E18AB193CAF842B8A8896FAEC93CE8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83BC9F-4BE7-43A2-A38E-C7B1D105095E}"/>
      </w:docPartPr>
      <w:docPartBody>
        <w:p w:rsidR="00356BAD" w:rsidRDefault="001A7BF0">
          <w:pPr>
            <w:pStyle w:val="E18AB193CAF842B8A8896FAEC93CE85F"/>
          </w:pPr>
          <w:r w:rsidRPr="0043783C">
            <w:rPr>
              <w:rStyle w:val="Plassholdertekst"/>
            </w:rPr>
            <w:t xml:space="preserve">Klikk her for å skrive inn </w:t>
          </w:r>
          <w:r>
            <w:rPr>
              <w:rStyle w:val="Plassholdertekst"/>
            </w:rPr>
            <w:t>prøvestedet</w:t>
          </w:r>
          <w:r w:rsidRPr="0043783C">
            <w:rPr>
              <w:rStyle w:val="Plassholdertekst"/>
            </w:rPr>
            <w:t>.</w:t>
          </w:r>
        </w:p>
      </w:docPartBody>
    </w:docPart>
    <w:docPart>
      <w:docPartPr>
        <w:name w:val="4C9AE6B80CF94168AFE0C4087137B32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FA8870-F8E1-49C7-A3D1-A77DD87E6506}"/>
      </w:docPartPr>
      <w:docPartBody>
        <w:p w:rsidR="00356BAD" w:rsidRDefault="001A7BF0">
          <w:pPr>
            <w:pStyle w:val="4C9AE6B80CF94168AFE0C4087137B32A"/>
          </w:pPr>
          <w:r w:rsidRPr="00950231">
            <w:rPr>
              <w:rStyle w:val="Plassholdertekst"/>
            </w:rPr>
            <w:t xml:space="preserve">Klikk eller trykk her for å skrive </w:t>
          </w:r>
          <w:r>
            <w:rPr>
              <w:rStyle w:val="Plassholdertekst"/>
            </w:rPr>
            <w:t>leders navn</w:t>
          </w:r>
          <w:r w:rsidRPr="00950231">
            <w:rPr>
              <w:rStyle w:val="Plassholdertekst"/>
            </w:rPr>
            <w:t>.</w:t>
          </w:r>
        </w:p>
      </w:docPartBody>
    </w:docPart>
    <w:docPart>
      <w:docPartPr>
        <w:name w:val="0595C0D9BBC545E8B73787E75C89AC8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F0AF98-9D76-4F29-826D-D3073987414E}"/>
      </w:docPartPr>
      <w:docPartBody>
        <w:p w:rsidR="00356BAD" w:rsidRDefault="001A7BF0">
          <w:pPr>
            <w:pStyle w:val="0595C0D9BBC545E8B73787E75C89AC8F"/>
          </w:pPr>
          <w:r w:rsidRPr="00950231">
            <w:rPr>
              <w:rStyle w:val="Plassholdertekst"/>
            </w:rPr>
            <w:t xml:space="preserve">Klikk eller trykk her for å skrive inn </w:t>
          </w:r>
          <w:r>
            <w:rPr>
              <w:rStyle w:val="Plassholdertekst"/>
            </w:rPr>
            <w:t>telefonnummer</w:t>
          </w:r>
          <w:r w:rsidRPr="00950231">
            <w:rPr>
              <w:rStyle w:val="Plassholdertekst"/>
            </w:rPr>
            <w:t>.</w:t>
          </w:r>
        </w:p>
      </w:docPartBody>
    </w:docPart>
    <w:docPart>
      <w:docPartPr>
        <w:name w:val="46FF99B392BD4E19AA0331BE185E84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FFFACC-6EE2-4698-873B-99E9A2F7F6E2}"/>
      </w:docPartPr>
      <w:docPartBody>
        <w:p w:rsidR="00356BAD" w:rsidRDefault="001A7BF0">
          <w:pPr>
            <w:pStyle w:val="46FF99B392BD4E19AA0331BE185E8442"/>
          </w:pPr>
          <w:r w:rsidRPr="00950231">
            <w:rPr>
              <w:rStyle w:val="Plassholdertekst"/>
            </w:rPr>
            <w:t xml:space="preserve">Klikk eller trykk her for å skrive inn </w:t>
          </w:r>
          <w:r>
            <w:rPr>
              <w:rStyle w:val="Plassholdertekst"/>
            </w:rPr>
            <w:t>medlemmets navn</w:t>
          </w:r>
          <w:r w:rsidRPr="00950231">
            <w:rPr>
              <w:rStyle w:val="Plassholdertekst"/>
            </w:rPr>
            <w:t>.</w:t>
          </w:r>
        </w:p>
      </w:docPartBody>
    </w:docPart>
    <w:docPart>
      <w:docPartPr>
        <w:name w:val="F3F689A6B2664251B127B479A24F3E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0E57A4-D4FA-4ECA-A5A3-AD0D56E9F168}"/>
      </w:docPartPr>
      <w:docPartBody>
        <w:p w:rsidR="00356BAD" w:rsidRDefault="001A7BF0">
          <w:pPr>
            <w:pStyle w:val="F3F689A6B2664251B127B479A24F3E27"/>
          </w:pPr>
          <w:r w:rsidRPr="00950231">
            <w:rPr>
              <w:rStyle w:val="Plassholdertekst"/>
            </w:rPr>
            <w:t>Klikk eller trykk her for å skrive inn t</w:t>
          </w:r>
          <w:r>
            <w:rPr>
              <w:rStyle w:val="Plassholdertekst"/>
            </w:rPr>
            <w:t>elefonnummer</w:t>
          </w:r>
          <w:r w:rsidRPr="00950231">
            <w:rPr>
              <w:rStyle w:val="Plassholdertekst"/>
            </w:rPr>
            <w:t>.</w:t>
          </w:r>
        </w:p>
      </w:docPartBody>
    </w:docPart>
    <w:docPart>
      <w:docPartPr>
        <w:name w:val="B56C70C1B3E84F23B628BAC0E72EA7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A2E750-A524-4AB3-96D5-CF2F777DA8D5}"/>
      </w:docPartPr>
      <w:docPartBody>
        <w:p w:rsidR="00BA3536" w:rsidRDefault="009E559D" w:rsidP="009E559D">
          <w:pPr>
            <w:pStyle w:val="B56C70C1B3E84F23B628BAC0E72EA7D4"/>
          </w:pPr>
          <w:r>
            <w:rPr>
              <w:rStyle w:val="Plassholdertekst"/>
            </w:rPr>
            <w:t>Velg antall dager.</w:t>
          </w:r>
        </w:p>
      </w:docPartBody>
    </w:docPart>
    <w:docPart>
      <w:docPartPr>
        <w:name w:val="91E89A283C464032A872021F0F86FB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FD989D-C166-4A96-8661-4871454961AB}"/>
      </w:docPartPr>
      <w:docPartBody>
        <w:p w:rsidR="00BA3536" w:rsidRDefault="009E559D" w:rsidP="009E559D">
          <w:pPr>
            <w:pStyle w:val="91E89A283C464032A872021F0F86FB90"/>
          </w:pPr>
          <w:r>
            <w:rPr>
              <w:rStyle w:val="Plassholdertekst"/>
            </w:rPr>
            <w:t>Evt. presiseringer</w:t>
          </w:r>
          <w:r w:rsidRPr="00950231">
            <w:rPr>
              <w:rStyle w:val="Plassholdertekst"/>
            </w:rPr>
            <w:t>.</w:t>
          </w:r>
        </w:p>
      </w:docPartBody>
    </w:docPart>
    <w:docPart>
      <w:docPartPr>
        <w:name w:val="75D29801180F4C97B903A738435863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7DAA71-BA72-43B8-9D83-2C57D4672231}"/>
      </w:docPartPr>
      <w:docPartBody>
        <w:p w:rsidR="00BA3536" w:rsidRDefault="009E559D" w:rsidP="009E559D">
          <w:pPr>
            <w:pStyle w:val="75D29801180F4C97B903A738435863EC"/>
          </w:pPr>
          <w:r w:rsidRPr="00CE6759">
            <w:rPr>
              <w:rStyle w:val="Plassholdertekst"/>
            </w:rPr>
            <w:t xml:space="preserve">Klikk eller trykk her for å skrive inn </w:t>
          </w:r>
          <w:r>
            <w:rPr>
              <w:rStyle w:val="Plassholdertekst"/>
            </w:rPr>
            <w:t>antall dager</w:t>
          </w:r>
          <w:r w:rsidRPr="00CE6759">
            <w:rPr>
              <w:rStyle w:val="Plas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Albert Pro">
    <w:altName w:val="FS Albert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F0"/>
    <w:rsid w:val="001A7BF0"/>
    <w:rsid w:val="002C2F79"/>
    <w:rsid w:val="00356BAD"/>
    <w:rsid w:val="00581E9A"/>
    <w:rsid w:val="007A5668"/>
    <w:rsid w:val="00882C23"/>
    <w:rsid w:val="009E559D"/>
    <w:rsid w:val="00BA3536"/>
    <w:rsid w:val="00CC26CA"/>
    <w:rsid w:val="00DB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E559D"/>
    <w:rPr>
      <w:color w:val="808080"/>
    </w:rPr>
  </w:style>
  <w:style w:type="paragraph" w:customStyle="1" w:styleId="C46CD6B41ECE44FDA3DBA834C565482F">
    <w:name w:val="C46CD6B41ECE44FDA3DBA834C565482F"/>
  </w:style>
  <w:style w:type="paragraph" w:customStyle="1" w:styleId="0A7197871DB540D7BBDA848A94369447">
    <w:name w:val="0A7197871DB540D7BBDA848A94369447"/>
  </w:style>
  <w:style w:type="paragraph" w:customStyle="1" w:styleId="D0940F811F6848FDA6DEE4B7C891921A">
    <w:name w:val="D0940F811F6848FDA6DEE4B7C891921A"/>
  </w:style>
  <w:style w:type="paragraph" w:customStyle="1" w:styleId="E18AB193CAF842B8A8896FAEC93CE85F">
    <w:name w:val="E18AB193CAF842B8A8896FAEC93CE85F"/>
  </w:style>
  <w:style w:type="paragraph" w:customStyle="1" w:styleId="4C9AE6B80CF94168AFE0C4087137B32A">
    <w:name w:val="4C9AE6B80CF94168AFE0C4087137B32A"/>
  </w:style>
  <w:style w:type="paragraph" w:customStyle="1" w:styleId="0595C0D9BBC545E8B73787E75C89AC8F">
    <w:name w:val="0595C0D9BBC545E8B73787E75C89AC8F"/>
  </w:style>
  <w:style w:type="paragraph" w:customStyle="1" w:styleId="46FF99B392BD4E19AA0331BE185E8442">
    <w:name w:val="46FF99B392BD4E19AA0331BE185E8442"/>
  </w:style>
  <w:style w:type="paragraph" w:customStyle="1" w:styleId="F3F689A6B2664251B127B479A24F3E27">
    <w:name w:val="F3F689A6B2664251B127B479A24F3E27"/>
  </w:style>
  <w:style w:type="paragraph" w:customStyle="1" w:styleId="B56C70C1B3E84F23B628BAC0E72EA7D4">
    <w:name w:val="B56C70C1B3E84F23B628BAC0E72EA7D4"/>
    <w:rsid w:val="009E55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E89A283C464032A872021F0F86FB90">
    <w:name w:val="91E89A283C464032A872021F0F86FB90"/>
    <w:rsid w:val="009E559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D29801180F4C97B903A738435863EC">
    <w:name w:val="75D29801180F4C97B903A738435863EC"/>
    <w:rsid w:val="009E559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E44E088BBA354A931EACF29D47377F" ma:contentTypeVersion="2" ma:contentTypeDescription="Opprett et nytt dokument." ma:contentTypeScope="" ma:versionID="cdd88a63b12d5d71cd77197ae692f112">
  <xsd:schema xmlns:xsd="http://www.w3.org/2001/XMLSchema" xmlns:xs="http://www.w3.org/2001/XMLSchema" xmlns:p="http://schemas.microsoft.com/office/2006/metadata/properties" xmlns:ns2="048a3933-ff86-408f-be45-195aeb265d7c" targetNamespace="http://schemas.microsoft.com/office/2006/metadata/properties" ma:root="true" ma:fieldsID="bdb6266765a746b13fc8ee6ce1685783" ns2:_="">
    <xsd:import namespace="048a3933-ff86-408f-be45-195aeb265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a3933-ff86-408f-be45-195aeb26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D0B0F-5719-4300-ACE6-2379586E9F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277624-7B19-401C-B3D5-AF761E47C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D31569-FD2C-4EAE-AB40-B483DDD3EC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a3933-ff86-408f-be45-195aeb265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D3367D-533C-402A-948F-4F321A1D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rammeverk fag- og svenneprøve kandidatversjon (1)</Template>
  <TotalTime>1</TotalTime>
  <Pages>7</Pages>
  <Words>1056</Words>
  <Characters>5602</Characters>
  <Application>Microsoft Office Word</Application>
  <DocSecurity>4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Troms fylkeskommune</Company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Vang</dc:creator>
  <cp:keywords/>
  <dc:description/>
  <cp:lastModifiedBy>Svein Vang</cp:lastModifiedBy>
  <cp:revision>2</cp:revision>
  <cp:lastPrinted>2017-03-17T07:51:00Z</cp:lastPrinted>
  <dcterms:created xsi:type="dcterms:W3CDTF">2024-04-22T05:54:00Z</dcterms:created>
  <dcterms:modified xsi:type="dcterms:W3CDTF">2024-04-22T05:54:00Z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0x010100B2E44E088BBA354A931EACF29D47377F</vt:lpwstr>
  </property>
</Properties>
</file>